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B02" w:rsidRDefault="00B73B02" w:rsidP="00EA1851">
      <w:pPr>
        <w:spacing w:line="288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A1851">
        <w:rPr>
          <w:rFonts w:ascii="Times New Roman" w:hAnsi="Times New Roman" w:cs="Times New Roman"/>
          <w:b/>
          <w:bCs/>
          <w:sz w:val="26"/>
          <w:szCs w:val="26"/>
        </w:rPr>
        <w:t xml:space="preserve">Приложение №1. </w:t>
      </w:r>
    </w:p>
    <w:p w:rsidR="00B73B02" w:rsidRPr="00EA1851" w:rsidRDefault="00B73B02" w:rsidP="00EA1851">
      <w:pPr>
        <w:spacing w:line="288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A1851">
        <w:rPr>
          <w:rFonts w:ascii="Times New Roman" w:hAnsi="Times New Roman" w:cs="Times New Roman"/>
          <w:b/>
          <w:bCs/>
          <w:sz w:val="26"/>
          <w:szCs w:val="26"/>
        </w:rPr>
        <w:t>Памятка для обучающихся об информационной безопасности детей</w:t>
      </w:r>
    </w:p>
    <w:p w:rsidR="00B73B02" w:rsidRPr="00EA1851" w:rsidRDefault="00B73B02" w:rsidP="00EA1851">
      <w:pPr>
        <w:spacing w:line="288" w:lineRule="auto"/>
        <w:rPr>
          <w:rFonts w:ascii="Times New Roman" w:hAnsi="Times New Roman" w:cs="Times New Roman"/>
          <w:sz w:val="26"/>
          <w:szCs w:val="26"/>
        </w:rPr>
      </w:pPr>
    </w:p>
    <w:p w:rsidR="00B73B02" w:rsidRDefault="00B73B02" w:rsidP="00EA1851">
      <w:pPr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 xml:space="preserve">НЕЛЬЗЯ </w:t>
      </w:r>
    </w:p>
    <w:p w:rsidR="00B73B02" w:rsidRPr="00EA1851" w:rsidRDefault="00B73B02" w:rsidP="00EA1851">
      <w:pPr>
        <w:spacing w:line="288" w:lineRule="auto"/>
        <w:rPr>
          <w:rFonts w:ascii="Times New Roman" w:hAnsi="Times New Roman" w:cs="Times New Roman"/>
          <w:sz w:val="26"/>
          <w:szCs w:val="26"/>
        </w:rPr>
      </w:pPr>
    </w:p>
    <w:p w:rsidR="00B73B02" w:rsidRPr="00EA1851" w:rsidRDefault="00B73B02" w:rsidP="00E90069">
      <w:pPr>
        <w:pStyle w:val="ListParagraph"/>
        <w:numPr>
          <w:ilvl w:val="0"/>
          <w:numId w:val="1"/>
        </w:numPr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 xml:space="preserve">Всем подряд сообщать свою частную информацию (настоящие имя, фамилию, телефон, адрес, номер школы, а также фотографии свои, своей семьи и друзей); </w:t>
      </w:r>
    </w:p>
    <w:p w:rsidR="00B73B02" w:rsidRPr="00EA1851" w:rsidRDefault="00B73B02" w:rsidP="00E90069">
      <w:pPr>
        <w:pStyle w:val="ListParagraph"/>
        <w:numPr>
          <w:ilvl w:val="0"/>
          <w:numId w:val="1"/>
        </w:numPr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 xml:space="preserve">Открывать вложенные файлы электронной почты, когда не знаешь отправителя; </w:t>
      </w:r>
    </w:p>
    <w:p w:rsidR="00B73B02" w:rsidRPr="00EA1851" w:rsidRDefault="00B73B02" w:rsidP="00E90069">
      <w:pPr>
        <w:pStyle w:val="ListParagraph"/>
        <w:numPr>
          <w:ilvl w:val="0"/>
          <w:numId w:val="1"/>
        </w:numPr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 xml:space="preserve">Грубить, придираться, оказывать давление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EA1851">
        <w:rPr>
          <w:rFonts w:ascii="Times New Roman" w:hAnsi="Times New Roman" w:cs="Times New Roman"/>
          <w:sz w:val="26"/>
          <w:szCs w:val="26"/>
        </w:rPr>
        <w:t xml:space="preserve"> вести себя невежливо и агрессивно; </w:t>
      </w:r>
    </w:p>
    <w:p w:rsidR="00B73B02" w:rsidRPr="00EA1851" w:rsidRDefault="00B73B02" w:rsidP="00E90069">
      <w:pPr>
        <w:pStyle w:val="ListParagraph"/>
        <w:numPr>
          <w:ilvl w:val="0"/>
          <w:numId w:val="1"/>
        </w:numPr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 xml:space="preserve">Не распоряжайся деньгами твоей семьи без разрешения старших – всегда спрашивай родителей; </w:t>
      </w:r>
    </w:p>
    <w:p w:rsidR="00B73B02" w:rsidRPr="00EA1851" w:rsidRDefault="00B73B02" w:rsidP="00E90069">
      <w:pPr>
        <w:pStyle w:val="ListParagraph"/>
        <w:numPr>
          <w:ilvl w:val="0"/>
          <w:numId w:val="1"/>
        </w:numPr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 xml:space="preserve">Не встречайся с 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EA1851">
        <w:rPr>
          <w:rFonts w:ascii="Times New Roman" w:hAnsi="Times New Roman" w:cs="Times New Roman"/>
          <w:sz w:val="26"/>
          <w:szCs w:val="26"/>
        </w:rPr>
        <w:t xml:space="preserve">нтернет-знакомыми в реальной жизни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EA1851">
        <w:rPr>
          <w:rFonts w:ascii="Times New Roman" w:hAnsi="Times New Roman" w:cs="Times New Roman"/>
          <w:sz w:val="26"/>
          <w:szCs w:val="26"/>
        </w:rPr>
        <w:t xml:space="preserve"> посоветуйся со взрослым, которому доверяешь.</w:t>
      </w:r>
    </w:p>
    <w:p w:rsidR="00B73B02" w:rsidRPr="00EA1851" w:rsidRDefault="00B73B02" w:rsidP="00EA1851">
      <w:pPr>
        <w:pStyle w:val="ListParagraph"/>
        <w:spacing w:line="288" w:lineRule="auto"/>
        <w:rPr>
          <w:rFonts w:ascii="Times New Roman" w:hAnsi="Times New Roman" w:cs="Times New Roman"/>
          <w:sz w:val="26"/>
          <w:szCs w:val="26"/>
        </w:rPr>
      </w:pPr>
    </w:p>
    <w:p w:rsidR="00B73B02" w:rsidRDefault="00B73B02" w:rsidP="00EA1851">
      <w:pPr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ОСТОРОЖНО</w:t>
      </w:r>
    </w:p>
    <w:p w:rsidR="00B73B02" w:rsidRPr="00EA1851" w:rsidRDefault="00B73B02" w:rsidP="00EA1851">
      <w:pPr>
        <w:spacing w:line="288" w:lineRule="auto"/>
        <w:rPr>
          <w:rFonts w:ascii="Times New Roman" w:hAnsi="Times New Roman" w:cs="Times New Roman"/>
          <w:sz w:val="26"/>
          <w:szCs w:val="26"/>
        </w:rPr>
      </w:pPr>
    </w:p>
    <w:p w:rsidR="00B73B02" w:rsidRPr="00EA1851" w:rsidRDefault="00B73B02" w:rsidP="00E90069">
      <w:pPr>
        <w:pStyle w:val="ListParagraph"/>
        <w:numPr>
          <w:ilvl w:val="0"/>
          <w:numId w:val="2"/>
        </w:numPr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 xml:space="preserve">Не все пишут правду. Читаешь о себе неправду в Интернете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EA1851">
        <w:rPr>
          <w:rFonts w:ascii="Times New Roman" w:hAnsi="Times New Roman" w:cs="Times New Roman"/>
          <w:sz w:val="26"/>
          <w:szCs w:val="26"/>
        </w:rPr>
        <w:t xml:space="preserve"> сообщи об этом своим родителям или опекунам;</w:t>
      </w:r>
    </w:p>
    <w:p w:rsidR="00B73B02" w:rsidRPr="00EA1851" w:rsidRDefault="00B73B02" w:rsidP="00E90069">
      <w:pPr>
        <w:pStyle w:val="ListParagraph"/>
        <w:numPr>
          <w:ilvl w:val="0"/>
          <w:numId w:val="2"/>
        </w:numPr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Приглашают переписываться, играть, обмениваться – проверь, нет ли подвоха;</w:t>
      </w:r>
    </w:p>
    <w:p w:rsidR="00B73B02" w:rsidRPr="00EA1851" w:rsidRDefault="00B73B02" w:rsidP="00E90069">
      <w:pPr>
        <w:pStyle w:val="ListParagraph"/>
        <w:numPr>
          <w:ilvl w:val="0"/>
          <w:numId w:val="2"/>
        </w:numPr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Незаконное копирование файлов в Интернете – воровство;</w:t>
      </w:r>
    </w:p>
    <w:p w:rsidR="00B73B02" w:rsidRPr="00EA1851" w:rsidRDefault="00B73B02" w:rsidP="00E90069">
      <w:pPr>
        <w:pStyle w:val="ListParagraph"/>
        <w:numPr>
          <w:ilvl w:val="0"/>
          <w:numId w:val="2"/>
        </w:numPr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Всегда рассказывай взрослым о проблемах в сети – они всегда помогут;</w:t>
      </w:r>
    </w:p>
    <w:p w:rsidR="00B73B02" w:rsidRPr="00EA1851" w:rsidRDefault="00B73B02" w:rsidP="00E90069">
      <w:pPr>
        <w:pStyle w:val="ListParagraph"/>
        <w:numPr>
          <w:ilvl w:val="0"/>
          <w:numId w:val="2"/>
        </w:numPr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Используй настройки безопасности и приватности, чтобы не потерять свои аккаунты в соц</w:t>
      </w:r>
      <w:r>
        <w:rPr>
          <w:rFonts w:ascii="Times New Roman" w:hAnsi="Times New Roman" w:cs="Times New Roman"/>
          <w:sz w:val="26"/>
          <w:szCs w:val="26"/>
        </w:rPr>
        <w:t xml:space="preserve">иальных </w:t>
      </w:r>
      <w:r w:rsidRPr="00EA1851">
        <w:rPr>
          <w:rFonts w:ascii="Times New Roman" w:hAnsi="Times New Roman" w:cs="Times New Roman"/>
          <w:sz w:val="26"/>
          <w:szCs w:val="26"/>
        </w:rPr>
        <w:t>сетях и других порталах.</w:t>
      </w:r>
    </w:p>
    <w:p w:rsidR="00B73B02" w:rsidRPr="00EA1851" w:rsidRDefault="00B73B02" w:rsidP="00EA1851">
      <w:pPr>
        <w:spacing w:line="288" w:lineRule="auto"/>
        <w:rPr>
          <w:rFonts w:ascii="Times New Roman" w:hAnsi="Times New Roman" w:cs="Times New Roman"/>
          <w:sz w:val="26"/>
          <w:szCs w:val="26"/>
        </w:rPr>
      </w:pPr>
    </w:p>
    <w:p w:rsidR="00B73B02" w:rsidRDefault="00B73B02" w:rsidP="00EA1851">
      <w:pPr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 xml:space="preserve">МОЖНО </w:t>
      </w:r>
    </w:p>
    <w:p w:rsidR="00B73B02" w:rsidRPr="00EA1851" w:rsidRDefault="00B73B02" w:rsidP="00EA1851">
      <w:pPr>
        <w:spacing w:line="288" w:lineRule="auto"/>
        <w:rPr>
          <w:rFonts w:ascii="Times New Roman" w:hAnsi="Times New Roman" w:cs="Times New Roman"/>
          <w:sz w:val="26"/>
          <w:szCs w:val="26"/>
        </w:rPr>
      </w:pPr>
    </w:p>
    <w:p w:rsidR="00B73B02" w:rsidRPr="00EA1851" w:rsidRDefault="00B73B02" w:rsidP="00EA1851">
      <w:pPr>
        <w:pStyle w:val="ListParagraph"/>
        <w:numPr>
          <w:ilvl w:val="0"/>
          <w:numId w:val="3"/>
        </w:numPr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Уважай других пользователей;</w:t>
      </w:r>
    </w:p>
    <w:p w:rsidR="00B73B02" w:rsidRPr="00EA1851" w:rsidRDefault="00B73B02" w:rsidP="00EA1851">
      <w:pPr>
        <w:pStyle w:val="ListParagraph"/>
        <w:numPr>
          <w:ilvl w:val="0"/>
          <w:numId w:val="3"/>
        </w:numPr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 xml:space="preserve">Пользуешься 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EA1851">
        <w:rPr>
          <w:rFonts w:ascii="Times New Roman" w:hAnsi="Times New Roman" w:cs="Times New Roman"/>
          <w:sz w:val="26"/>
          <w:szCs w:val="26"/>
        </w:rPr>
        <w:t xml:space="preserve">нтернет-источником – делай ссылку на него; </w:t>
      </w:r>
    </w:p>
    <w:p w:rsidR="00B73B02" w:rsidRPr="00EA1851" w:rsidRDefault="00B73B02" w:rsidP="00EA1851">
      <w:pPr>
        <w:pStyle w:val="ListParagraph"/>
        <w:numPr>
          <w:ilvl w:val="0"/>
          <w:numId w:val="3"/>
        </w:numPr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 xml:space="preserve">Открывай только те ссылки, в которых уверен; </w:t>
      </w:r>
    </w:p>
    <w:p w:rsidR="00B73B02" w:rsidRPr="00EA1851" w:rsidRDefault="00B73B02" w:rsidP="00EA1851">
      <w:pPr>
        <w:pStyle w:val="ListParagraph"/>
        <w:numPr>
          <w:ilvl w:val="0"/>
          <w:numId w:val="3"/>
        </w:numPr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Об</w:t>
      </w:r>
      <w:r>
        <w:rPr>
          <w:rFonts w:ascii="Times New Roman" w:hAnsi="Times New Roman" w:cs="Times New Roman"/>
          <w:sz w:val="26"/>
          <w:szCs w:val="26"/>
        </w:rPr>
        <w:t>ра</w:t>
      </w:r>
      <w:r w:rsidRPr="00EA1851">
        <w:rPr>
          <w:rFonts w:ascii="Times New Roman" w:hAnsi="Times New Roman" w:cs="Times New Roman"/>
          <w:sz w:val="26"/>
          <w:szCs w:val="26"/>
        </w:rPr>
        <w:t xml:space="preserve">щаться за помощью </w:t>
      </w:r>
      <w:r>
        <w:rPr>
          <w:rFonts w:ascii="Times New Roman" w:hAnsi="Times New Roman" w:cs="Times New Roman"/>
          <w:sz w:val="26"/>
          <w:szCs w:val="26"/>
        </w:rPr>
        <w:t xml:space="preserve">к </w:t>
      </w:r>
      <w:r w:rsidRPr="00EA1851">
        <w:rPr>
          <w:rFonts w:ascii="Times New Roman" w:hAnsi="Times New Roman" w:cs="Times New Roman"/>
          <w:sz w:val="26"/>
          <w:szCs w:val="26"/>
        </w:rPr>
        <w:t>взрослым – родители, опекуны и администрация сайтов всегда помогут;</w:t>
      </w:r>
    </w:p>
    <w:p w:rsidR="00B73B02" w:rsidRPr="00EA1851" w:rsidRDefault="00B73B02" w:rsidP="00EA1851">
      <w:pPr>
        <w:pStyle w:val="ListParagraph"/>
        <w:numPr>
          <w:ilvl w:val="0"/>
          <w:numId w:val="3"/>
        </w:numPr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Пройди обучение на сайте «Сетевичок» и получи паспорт цифрового гражданина!</w:t>
      </w:r>
    </w:p>
    <w:p w:rsidR="00B73B02" w:rsidRPr="00EA1851" w:rsidRDefault="00B73B02" w:rsidP="00EA1851">
      <w:pPr>
        <w:spacing w:line="288" w:lineRule="auto"/>
        <w:ind w:left="500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 </w:t>
      </w:r>
    </w:p>
    <w:p w:rsidR="00B73B02" w:rsidRPr="00EA1851" w:rsidRDefault="00B73B02" w:rsidP="00EA1851">
      <w:pPr>
        <w:spacing w:line="288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EA1851">
        <w:rPr>
          <w:rFonts w:ascii="Times New Roman" w:hAnsi="Times New Roman" w:cs="Times New Roman"/>
          <w:b/>
          <w:bCs/>
          <w:sz w:val="26"/>
          <w:szCs w:val="26"/>
        </w:rPr>
        <w:br w:type="page"/>
      </w:r>
    </w:p>
    <w:p w:rsidR="00B73B02" w:rsidRDefault="00B73B02" w:rsidP="00EA1851">
      <w:pPr>
        <w:spacing w:line="288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A1851">
        <w:rPr>
          <w:rFonts w:ascii="Times New Roman" w:hAnsi="Times New Roman" w:cs="Times New Roman"/>
          <w:b/>
          <w:bCs/>
          <w:sz w:val="26"/>
          <w:szCs w:val="26"/>
        </w:rPr>
        <w:t xml:space="preserve">Приложение №2. </w:t>
      </w:r>
    </w:p>
    <w:p w:rsidR="00B73B02" w:rsidRDefault="00B73B02" w:rsidP="00EA1851">
      <w:pPr>
        <w:spacing w:line="288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A1851">
        <w:rPr>
          <w:rFonts w:ascii="Times New Roman" w:hAnsi="Times New Roman" w:cs="Times New Roman"/>
          <w:b/>
          <w:bCs/>
          <w:sz w:val="26"/>
          <w:szCs w:val="26"/>
        </w:rPr>
        <w:t>Информационная памятка для обучающихся</w:t>
      </w:r>
    </w:p>
    <w:p w:rsidR="00B73B02" w:rsidRPr="00EA1851" w:rsidRDefault="00B73B02" w:rsidP="006C6B60">
      <w:pPr>
        <w:spacing w:line="288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A1851">
        <w:rPr>
          <w:rFonts w:ascii="Times New Roman" w:hAnsi="Times New Roman" w:cs="Times New Roman"/>
          <w:b/>
          <w:bCs/>
          <w:sz w:val="26"/>
          <w:szCs w:val="26"/>
        </w:rPr>
        <w:t xml:space="preserve">для размещения </w:t>
      </w:r>
      <w:r>
        <w:rPr>
          <w:rFonts w:ascii="Times New Roman" w:hAnsi="Times New Roman" w:cs="Times New Roman"/>
          <w:b/>
          <w:bCs/>
          <w:sz w:val="26"/>
          <w:szCs w:val="26"/>
        </w:rPr>
        <w:t>на официальных и</w:t>
      </w:r>
      <w:r w:rsidRPr="00EA1851">
        <w:rPr>
          <w:rFonts w:ascii="Times New Roman" w:hAnsi="Times New Roman" w:cs="Times New Roman"/>
          <w:b/>
          <w:bCs/>
          <w:sz w:val="26"/>
          <w:szCs w:val="26"/>
        </w:rPr>
        <w:t>нтернет-ресурсах</w:t>
      </w:r>
    </w:p>
    <w:p w:rsidR="00B73B02" w:rsidRPr="00EA1851" w:rsidRDefault="00B73B02" w:rsidP="00EA1851">
      <w:pPr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 </w:t>
      </w:r>
    </w:p>
    <w:p w:rsidR="00B73B02" w:rsidRPr="00EA1851" w:rsidRDefault="00B73B02" w:rsidP="00EA1851">
      <w:pPr>
        <w:spacing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С каждым годо</w:t>
      </w:r>
      <w:r>
        <w:rPr>
          <w:rFonts w:ascii="Times New Roman" w:hAnsi="Times New Roman" w:cs="Times New Roman"/>
          <w:sz w:val="26"/>
          <w:szCs w:val="26"/>
        </w:rPr>
        <w:t>м молодежи в Интернете становит</w:t>
      </w:r>
      <w:r w:rsidRPr="00EA1851">
        <w:rPr>
          <w:rFonts w:ascii="Times New Roman" w:hAnsi="Times New Roman" w:cs="Times New Roman"/>
          <w:sz w:val="26"/>
          <w:szCs w:val="26"/>
        </w:rPr>
        <w:t>ся больше, а школьники одни из самых активных пользователей Рунета. Между тем, помимо огро</w:t>
      </w:r>
      <w:r>
        <w:rPr>
          <w:rFonts w:ascii="Times New Roman" w:hAnsi="Times New Roman" w:cs="Times New Roman"/>
          <w:sz w:val="26"/>
          <w:szCs w:val="26"/>
        </w:rPr>
        <w:t>много количества возможностей, И</w:t>
      </w:r>
      <w:r w:rsidRPr="00EA1851">
        <w:rPr>
          <w:rFonts w:ascii="Times New Roman" w:hAnsi="Times New Roman" w:cs="Times New Roman"/>
          <w:sz w:val="26"/>
          <w:szCs w:val="26"/>
        </w:rPr>
        <w:t>нтернет несет и проблемы. Эта памятка должна помочь тебе безопасно находиться в сети.</w:t>
      </w:r>
    </w:p>
    <w:p w:rsidR="00B73B02" w:rsidRPr="00EA1851" w:rsidRDefault="00B73B02" w:rsidP="00EA1851">
      <w:pPr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 </w:t>
      </w:r>
    </w:p>
    <w:p w:rsidR="00B73B02" w:rsidRPr="00EA1851" w:rsidRDefault="00B73B02" w:rsidP="00EA1851">
      <w:pPr>
        <w:spacing w:line="288" w:lineRule="auto"/>
        <w:rPr>
          <w:rFonts w:ascii="Times New Roman" w:hAnsi="Times New Roman" w:cs="Times New Roman"/>
          <w:i/>
          <w:iCs/>
          <w:sz w:val="26"/>
          <w:szCs w:val="26"/>
        </w:rPr>
      </w:pPr>
      <w:hyperlink r:id="rId5" w:history="1">
        <w:r w:rsidRPr="00EA1851">
          <w:rPr>
            <w:rFonts w:ascii="Times New Roman" w:hAnsi="Times New Roman" w:cs="Times New Roman"/>
            <w:i/>
            <w:iCs/>
            <w:sz w:val="26"/>
            <w:szCs w:val="26"/>
          </w:rPr>
          <w:t>Компьютерные вирусы</w:t>
        </w:r>
      </w:hyperlink>
    </w:p>
    <w:p w:rsidR="00B73B02" w:rsidRPr="00EA1851" w:rsidRDefault="00B73B02" w:rsidP="00EA1851">
      <w:pPr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 </w:t>
      </w:r>
    </w:p>
    <w:p w:rsidR="00B73B02" w:rsidRPr="00EA1851" w:rsidRDefault="00B73B02" w:rsidP="00EA1851">
      <w:pPr>
        <w:spacing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Компьютерный вирус – это разновидность компьютерных программ, отличительной особенностью которой является способность к ра</w:t>
      </w:r>
      <w:r>
        <w:rPr>
          <w:rFonts w:ascii="Times New Roman" w:hAnsi="Times New Roman" w:cs="Times New Roman"/>
          <w:sz w:val="26"/>
          <w:szCs w:val="26"/>
        </w:rPr>
        <w:t>змножению. В дополнение к этому</w:t>
      </w:r>
      <w:r w:rsidRPr="00EA1851">
        <w:rPr>
          <w:rFonts w:ascii="Times New Roman" w:hAnsi="Times New Roman" w:cs="Times New Roman"/>
          <w:sz w:val="26"/>
          <w:szCs w:val="26"/>
        </w:rPr>
        <w:t xml:space="preserve"> вирусы могут повредить или полностью уничтожить все файлы и данные, подконтрольные пользователю, от име</w:t>
      </w:r>
      <w:r>
        <w:rPr>
          <w:rFonts w:ascii="Times New Roman" w:hAnsi="Times New Roman" w:cs="Times New Roman"/>
          <w:sz w:val="26"/>
          <w:szCs w:val="26"/>
        </w:rPr>
        <w:t>ни которого была запущена зараже</w:t>
      </w:r>
      <w:r w:rsidRPr="00EA1851">
        <w:rPr>
          <w:rFonts w:ascii="Times New Roman" w:hAnsi="Times New Roman" w:cs="Times New Roman"/>
          <w:sz w:val="26"/>
          <w:szCs w:val="26"/>
        </w:rPr>
        <w:t>нная программа, а также повредить или даже уничтожить операционную систему со всеми файлами в целом. В большинстве случаев</w:t>
      </w:r>
      <w:r>
        <w:rPr>
          <w:rFonts w:ascii="Times New Roman" w:hAnsi="Times New Roman" w:cs="Times New Roman"/>
          <w:sz w:val="26"/>
          <w:szCs w:val="26"/>
        </w:rPr>
        <w:t xml:space="preserve"> распространяются вирусы через И</w:t>
      </w:r>
      <w:r w:rsidRPr="00EA1851">
        <w:rPr>
          <w:rFonts w:ascii="Times New Roman" w:hAnsi="Times New Roman" w:cs="Times New Roman"/>
          <w:sz w:val="26"/>
          <w:szCs w:val="26"/>
        </w:rPr>
        <w:t>нтернет.</w:t>
      </w:r>
    </w:p>
    <w:p w:rsidR="00B73B02" w:rsidRPr="00EA1851" w:rsidRDefault="00B73B02" w:rsidP="00EA1851">
      <w:pPr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 </w:t>
      </w:r>
    </w:p>
    <w:p w:rsidR="00B73B02" w:rsidRPr="00EA1851" w:rsidRDefault="00B73B02" w:rsidP="008D6519">
      <w:pPr>
        <w:spacing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Методы защиты от вредоносных программ:</w:t>
      </w:r>
    </w:p>
    <w:p w:rsidR="00B73B02" w:rsidRPr="00EA1851" w:rsidRDefault="00B73B02" w:rsidP="00EA1851">
      <w:pPr>
        <w:pStyle w:val="ListParagraph"/>
        <w:numPr>
          <w:ilvl w:val="0"/>
          <w:numId w:val="4"/>
        </w:numPr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Используй современные опе</w:t>
      </w:r>
      <w:r>
        <w:rPr>
          <w:rFonts w:ascii="Times New Roman" w:hAnsi="Times New Roman" w:cs="Times New Roman"/>
          <w:sz w:val="26"/>
          <w:szCs w:val="26"/>
        </w:rPr>
        <w:t>рационные системы, имеющие серье</w:t>
      </w:r>
      <w:r w:rsidRPr="00EA1851">
        <w:rPr>
          <w:rFonts w:ascii="Times New Roman" w:hAnsi="Times New Roman" w:cs="Times New Roman"/>
          <w:sz w:val="26"/>
          <w:szCs w:val="26"/>
        </w:rPr>
        <w:t>зный уровень защиты от вредоносных программ;</w:t>
      </w:r>
    </w:p>
    <w:p w:rsidR="00B73B02" w:rsidRPr="00EA1851" w:rsidRDefault="00B73B02" w:rsidP="00EA1851">
      <w:pPr>
        <w:pStyle w:val="ListParagraph"/>
        <w:numPr>
          <w:ilvl w:val="0"/>
          <w:numId w:val="4"/>
        </w:numPr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Постоянно устанавливай па</w:t>
      </w:r>
      <w:r w:rsidRPr="00EA1851">
        <w:rPr>
          <w:rFonts w:ascii="Times New Roman" w:hAnsi="Times New Roman" w:cs="Times New Roman"/>
          <w:sz w:val="26"/>
          <w:szCs w:val="26"/>
        </w:rPr>
        <w:t>т</w:t>
      </w:r>
      <w:r>
        <w:rPr>
          <w:rFonts w:ascii="Times New Roman" w:hAnsi="Times New Roman" w:cs="Times New Roman"/>
          <w:sz w:val="26"/>
          <w:szCs w:val="26"/>
        </w:rPr>
        <w:t>ч</w:t>
      </w:r>
      <w:r w:rsidRPr="00EA1851">
        <w:rPr>
          <w:rFonts w:ascii="Times New Roman" w:hAnsi="Times New Roman" w:cs="Times New Roman"/>
          <w:sz w:val="26"/>
          <w:szCs w:val="26"/>
        </w:rPr>
        <w:t>и (цифровые заплатки, которые автоматически устанавливаются с целью дораб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EA1851">
        <w:rPr>
          <w:rFonts w:ascii="Times New Roman" w:hAnsi="Times New Roman" w:cs="Times New Roman"/>
          <w:sz w:val="26"/>
          <w:szCs w:val="26"/>
        </w:rPr>
        <w:t>тки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B73B02" w:rsidRPr="00EA1851" w:rsidRDefault="00B73B02" w:rsidP="00EA1851">
      <w:pPr>
        <w:pStyle w:val="ListParagraph"/>
        <w:numPr>
          <w:ilvl w:val="0"/>
          <w:numId w:val="4"/>
        </w:numPr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B73B02" w:rsidRPr="00EA1851" w:rsidRDefault="00B73B02" w:rsidP="00EA1851">
      <w:pPr>
        <w:pStyle w:val="ListParagraph"/>
        <w:numPr>
          <w:ilvl w:val="0"/>
          <w:numId w:val="4"/>
        </w:numPr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Используй антивирусные программные продукты известных производителей, с автоматическим обновлением баз;</w:t>
      </w:r>
    </w:p>
    <w:p w:rsidR="00B73B02" w:rsidRPr="00EA1851" w:rsidRDefault="00B73B02" w:rsidP="00EA1851">
      <w:pPr>
        <w:pStyle w:val="ListParagraph"/>
        <w:numPr>
          <w:ilvl w:val="0"/>
          <w:numId w:val="4"/>
        </w:numPr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Ограничь физический доступ к компьютеру для посторонних лиц;</w:t>
      </w:r>
    </w:p>
    <w:p w:rsidR="00B73B02" w:rsidRPr="00EA1851" w:rsidRDefault="00B73B02" w:rsidP="00EA1851">
      <w:pPr>
        <w:pStyle w:val="ListParagraph"/>
        <w:numPr>
          <w:ilvl w:val="0"/>
          <w:numId w:val="4"/>
        </w:numPr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 xml:space="preserve">Используй внешние носители информации, такие как флешка, диск </w:t>
      </w:r>
      <w:r>
        <w:rPr>
          <w:rFonts w:ascii="Times New Roman" w:hAnsi="Times New Roman" w:cs="Times New Roman"/>
          <w:sz w:val="26"/>
          <w:szCs w:val="26"/>
        </w:rPr>
        <w:t>или файл из Интернета, только из пров</w:t>
      </w:r>
      <w:r w:rsidRPr="00EA1851">
        <w:rPr>
          <w:rFonts w:ascii="Times New Roman" w:hAnsi="Times New Roman" w:cs="Times New Roman"/>
          <w:sz w:val="26"/>
          <w:szCs w:val="26"/>
        </w:rPr>
        <w:t>еренных источников;</w:t>
      </w:r>
    </w:p>
    <w:p w:rsidR="00B73B02" w:rsidRPr="00EA1851" w:rsidRDefault="00B73B02" w:rsidP="00EA1851">
      <w:pPr>
        <w:pStyle w:val="ListParagraph"/>
        <w:numPr>
          <w:ilvl w:val="0"/>
          <w:numId w:val="4"/>
        </w:numPr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Не открывай компьютерные файлы, полученные из ненад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EA1851">
        <w:rPr>
          <w:rFonts w:ascii="Times New Roman" w:hAnsi="Times New Roman" w:cs="Times New Roman"/>
          <w:sz w:val="26"/>
          <w:szCs w:val="26"/>
        </w:rPr>
        <w:t>жных источников. Даже те файлы, которые прислал твой знакомый. Лучше уточни у него, отправлял ли он тебе их.</w:t>
      </w:r>
    </w:p>
    <w:p w:rsidR="00B73B02" w:rsidRPr="00EA1851" w:rsidRDefault="00B73B02" w:rsidP="00EA1851">
      <w:pPr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 </w:t>
      </w:r>
    </w:p>
    <w:p w:rsidR="00B73B02" w:rsidRPr="00EA1851" w:rsidRDefault="00B73B02" w:rsidP="00EA1851">
      <w:pPr>
        <w:spacing w:line="288" w:lineRule="auto"/>
        <w:rPr>
          <w:rFonts w:ascii="Times New Roman" w:hAnsi="Times New Roman" w:cs="Times New Roman"/>
          <w:i/>
          <w:iCs/>
          <w:sz w:val="26"/>
          <w:szCs w:val="26"/>
        </w:rPr>
      </w:pPr>
      <w:hyperlink r:id="rId6" w:history="1">
        <w:r w:rsidRPr="00EA1851">
          <w:rPr>
            <w:rFonts w:ascii="Times New Roman" w:hAnsi="Times New Roman" w:cs="Times New Roman"/>
            <w:i/>
            <w:iCs/>
            <w:sz w:val="26"/>
            <w:szCs w:val="26"/>
          </w:rPr>
          <w:t>Сети WI-FI</w:t>
        </w:r>
      </w:hyperlink>
    </w:p>
    <w:p w:rsidR="00B73B02" w:rsidRPr="00EA1851" w:rsidRDefault="00B73B02" w:rsidP="00EA1851">
      <w:pPr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 </w:t>
      </w:r>
    </w:p>
    <w:p w:rsidR="00B73B02" w:rsidRPr="00EA1851" w:rsidRDefault="00B73B02" w:rsidP="00EA1851">
      <w:pPr>
        <w:spacing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 xml:space="preserve">Wi-Fi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EA1851">
        <w:rPr>
          <w:rFonts w:ascii="Times New Roman" w:hAnsi="Times New Roman" w:cs="Times New Roman"/>
          <w:sz w:val="26"/>
          <w:szCs w:val="26"/>
        </w:rPr>
        <w:t xml:space="preserve"> это не вид передачи данных, не технология, а всего лишь бренд, марка. Еще в 1991 году нидерландская компания зарегистрировала бренд «WECA», что обозначало словосочетание «WirelessFidelity», который переводится как «беспроводная точность». </w:t>
      </w:r>
    </w:p>
    <w:p w:rsidR="00B73B02" w:rsidRPr="00EA1851" w:rsidRDefault="00B73B02" w:rsidP="00EA1851">
      <w:pPr>
        <w:spacing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 </w:t>
      </w:r>
    </w:p>
    <w:p w:rsidR="00B73B02" w:rsidRPr="00EA1851" w:rsidRDefault="00B73B02" w:rsidP="00EA1851">
      <w:pPr>
        <w:spacing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До нашего времени дошла другая аббревиатура, которая является такой же технологией. Это аббревиатура «Wi-Fi». Такое название было дано с намеком на стандарт высший звуковой техники Hi-Fi, что в переводе означает «высокая точность». </w:t>
      </w:r>
    </w:p>
    <w:p w:rsidR="00B73B02" w:rsidRPr="00EA1851" w:rsidRDefault="00B73B02" w:rsidP="00EA1851">
      <w:pPr>
        <w:spacing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 </w:t>
      </w:r>
    </w:p>
    <w:p w:rsidR="00B73B02" w:rsidRPr="00EA1851" w:rsidRDefault="00B73B02" w:rsidP="00EA1851">
      <w:pPr>
        <w:spacing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 xml:space="preserve">Да, бесплатный интернет-доступ в кафе, отелях и аэропортах является </w:t>
      </w:r>
      <w:r>
        <w:rPr>
          <w:rFonts w:ascii="Times New Roman" w:hAnsi="Times New Roman" w:cs="Times New Roman"/>
          <w:sz w:val="26"/>
          <w:szCs w:val="26"/>
        </w:rPr>
        <w:t>отличной возможностью выхода в И</w:t>
      </w:r>
      <w:r w:rsidRPr="00EA1851">
        <w:rPr>
          <w:rFonts w:ascii="Times New Roman" w:hAnsi="Times New Roman" w:cs="Times New Roman"/>
          <w:sz w:val="26"/>
          <w:szCs w:val="26"/>
        </w:rPr>
        <w:t>нтернет. Но многие эксперты считают, что общедоступные Wi-Fi сети не являются безопасными.</w:t>
      </w:r>
    </w:p>
    <w:p w:rsidR="00B73B02" w:rsidRPr="00EA1851" w:rsidRDefault="00B73B02" w:rsidP="00EA1851">
      <w:pPr>
        <w:spacing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 </w:t>
      </w:r>
    </w:p>
    <w:p w:rsidR="00B73B02" w:rsidRPr="00EA1851" w:rsidRDefault="00B73B02" w:rsidP="00EA1851">
      <w:pPr>
        <w:spacing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 xml:space="preserve">Советы по безопасности </w:t>
      </w:r>
      <w:r>
        <w:rPr>
          <w:rFonts w:ascii="Times New Roman" w:hAnsi="Times New Roman" w:cs="Times New Roman"/>
          <w:sz w:val="26"/>
          <w:szCs w:val="26"/>
        </w:rPr>
        <w:t xml:space="preserve">при </w:t>
      </w:r>
      <w:r w:rsidRPr="00EA1851"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sz w:val="26"/>
          <w:szCs w:val="26"/>
        </w:rPr>
        <w:t>аботе в общедоступных сетях Wi-</w:t>
      </w:r>
      <w:r>
        <w:rPr>
          <w:rFonts w:ascii="Times New Roman" w:hAnsi="Times New Roman" w:cs="Times New Roman"/>
          <w:sz w:val="26"/>
          <w:szCs w:val="26"/>
          <w:lang w:val="en-US"/>
        </w:rPr>
        <w:t>F</w:t>
      </w:r>
      <w:r w:rsidRPr="00EA1851">
        <w:rPr>
          <w:rFonts w:ascii="Times New Roman" w:hAnsi="Times New Roman" w:cs="Times New Roman"/>
          <w:sz w:val="26"/>
          <w:szCs w:val="26"/>
        </w:rPr>
        <w:t>i:</w:t>
      </w:r>
    </w:p>
    <w:p w:rsidR="00B73B02" w:rsidRPr="00EA1851" w:rsidRDefault="00B73B02" w:rsidP="00EA1851">
      <w:pPr>
        <w:pStyle w:val="ListParagraph"/>
        <w:numPr>
          <w:ilvl w:val="0"/>
          <w:numId w:val="5"/>
        </w:numPr>
        <w:spacing w:line="288" w:lineRule="auto"/>
        <w:ind w:left="1068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Не передавай свою личную информацию через общедоступные Wi-Fi сети. Работая в них, желательно не вводить пароли доступа, логины и какие-то номера;</w:t>
      </w:r>
    </w:p>
    <w:p w:rsidR="00B73B02" w:rsidRPr="00EA1851" w:rsidRDefault="00B73B02" w:rsidP="00EA1851">
      <w:pPr>
        <w:pStyle w:val="ListParagraph"/>
        <w:numPr>
          <w:ilvl w:val="0"/>
          <w:numId w:val="5"/>
        </w:numPr>
        <w:spacing w:line="288" w:lineRule="auto"/>
        <w:ind w:left="1068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Используй и обновляй антивирусные программы и брандмауэр. Тем самым ты обезопасишь себя от закачки вируса на твое устройство;</w:t>
      </w:r>
    </w:p>
    <w:p w:rsidR="00B73B02" w:rsidRPr="00EA1851" w:rsidRDefault="00B73B02" w:rsidP="00EA1851">
      <w:pPr>
        <w:pStyle w:val="ListParagraph"/>
        <w:numPr>
          <w:ilvl w:val="0"/>
          <w:numId w:val="5"/>
        </w:numPr>
        <w:spacing w:line="288" w:lineRule="auto"/>
        <w:ind w:left="1068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При использовании Wi-Fi отключи функцию «Общий доступ к файлам и принтерам». Данная функция закрыта по умолчанию, однако неко</w:t>
      </w:r>
      <w:r>
        <w:rPr>
          <w:rFonts w:ascii="Times New Roman" w:hAnsi="Times New Roman" w:cs="Times New Roman"/>
          <w:sz w:val="26"/>
          <w:szCs w:val="26"/>
        </w:rPr>
        <w:t>торые пользователи активируют ее</w:t>
      </w:r>
      <w:r w:rsidRPr="00EA1851">
        <w:rPr>
          <w:rFonts w:ascii="Times New Roman" w:hAnsi="Times New Roman" w:cs="Times New Roman"/>
          <w:sz w:val="26"/>
          <w:szCs w:val="26"/>
        </w:rPr>
        <w:t xml:space="preserve"> для удобства использования в работе или учебе;</w:t>
      </w:r>
    </w:p>
    <w:p w:rsidR="00B73B02" w:rsidRPr="00EA1851" w:rsidRDefault="00B73B02" w:rsidP="00EA1851">
      <w:pPr>
        <w:pStyle w:val="ListParagraph"/>
        <w:numPr>
          <w:ilvl w:val="0"/>
          <w:numId w:val="5"/>
        </w:numPr>
        <w:spacing w:line="288" w:lineRule="auto"/>
        <w:ind w:left="106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 используй публичный W</w:t>
      </w:r>
      <w:r>
        <w:rPr>
          <w:rFonts w:ascii="Times New Roman" w:hAnsi="Times New Roman" w:cs="Times New Roman"/>
          <w:sz w:val="26"/>
          <w:szCs w:val="26"/>
          <w:lang w:val="en-US"/>
        </w:rPr>
        <w:t>i</w:t>
      </w:r>
      <w:r>
        <w:rPr>
          <w:rFonts w:ascii="Times New Roman" w:hAnsi="Times New Roman" w:cs="Times New Roman"/>
          <w:sz w:val="26"/>
          <w:szCs w:val="26"/>
        </w:rPr>
        <w:t>-F</w:t>
      </w:r>
      <w:r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EA1851">
        <w:rPr>
          <w:rFonts w:ascii="Times New Roman" w:hAnsi="Times New Roman" w:cs="Times New Roman"/>
          <w:sz w:val="26"/>
          <w:szCs w:val="26"/>
        </w:rPr>
        <w:t xml:space="preserve"> для передачи личных данных, например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EA1851">
        <w:rPr>
          <w:rFonts w:ascii="Times New Roman" w:hAnsi="Times New Roman" w:cs="Times New Roman"/>
          <w:sz w:val="26"/>
          <w:szCs w:val="26"/>
        </w:rPr>
        <w:t xml:space="preserve"> для выхода в социальные сети или в электронную почту;</w:t>
      </w:r>
    </w:p>
    <w:p w:rsidR="00B73B02" w:rsidRPr="00EA1851" w:rsidRDefault="00B73B02" w:rsidP="00EA1851">
      <w:pPr>
        <w:pStyle w:val="ListParagraph"/>
        <w:numPr>
          <w:ilvl w:val="0"/>
          <w:numId w:val="5"/>
        </w:numPr>
        <w:spacing w:line="288" w:lineRule="auto"/>
        <w:ind w:left="1068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с</w:t>
      </w:r>
      <w:r w:rsidRPr="00EA1851">
        <w:rPr>
          <w:rFonts w:ascii="Times New Roman" w:hAnsi="Times New Roman" w:cs="Times New Roman"/>
          <w:sz w:val="26"/>
          <w:szCs w:val="26"/>
        </w:rPr>
        <w:t>пользуй только защищенное соединение через HTTPS, а не НТТР, т.е. при наборе веб-адреса вводи именно «https://»;</w:t>
      </w:r>
    </w:p>
    <w:p w:rsidR="00B73B02" w:rsidRPr="00EA1851" w:rsidRDefault="00B73B02" w:rsidP="00EA1851">
      <w:pPr>
        <w:pStyle w:val="ListParagraph"/>
        <w:numPr>
          <w:ilvl w:val="0"/>
          <w:numId w:val="5"/>
        </w:numPr>
        <w:spacing w:line="288" w:lineRule="auto"/>
        <w:ind w:left="1068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В мобильном телефоне отключи функцию «Подключение к Wi-Fi автоматически». Не допускай автоматического подключения устройства к сетям Wi-Fi без твоего согласия.</w:t>
      </w:r>
    </w:p>
    <w:p w:rsidR="00B73B02" w:rsidRPr="00EA1851" w:rsidRDefault="00B73B02" w:rsidP="00EA1851">
      <w:pPr>
        <w:spacing w:line="288" w:lineRule="auto"/>
        <w:ind w:left="348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 </w:t>
      </w:r>
    </w:p>
    <w:p w:rsidR="00B73B02" w:rsidRPr="00EA1851" w:rsidRDefault="00B73B02" w:rsidP="00EA1851">
      <w:pPr>
        <w:spacing w:line="288" w:lineRule="auto"/>
        <w:rPr>
          <w:rFonts w:ascii="Times New Roman" w:hAnsi="Times New Roman" w:cs="Times New Roman"/>
          <w:i/>
          <w:iCs/>
          <w:sz w:val="26"/>
          <w:szCs w:val="26"/>
        </w:rPr>
      </w:pPr>
      <w:hyperlink r:id="rId7" w:history="1">
        <w:r w:rsidRPr="00EA1851">
          <w:rPr>
            <w:rFonts w:ascii="Times New Roman" w:hAnsi="Times New Roman" w:cs="Times New Roman"/>
            <w:i/>
            <w:iCs/>
            <w:sz w:val="26"/>
            <w:szCs w:val="26"/>
          </w:rPr>
          <w:t>Социальные сети</w:t>
        </w:r>
      </w:hyperlink>
    </w:p>
    <w:p w:rsidR="00B73B02" w:rsidRPr="00EA1851" w:rsidRDefault="00B73B02" w:rsidP="00EA1851">
      <w:pPr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 </w:t>
      </w:r>
    </w:p>
    <w:p w:rsidR="00B73B02" w:rsidRPr="00EA1851" w:rsidRDefault="00B73B02" w:rsidP="00EA1851">
      <w:pPr>
        <w:spacing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Социальные сети активно входят в нашу жизнь, многие люди работают и живут там постоянно, а в Facebook уже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B73B02" w:rsidRPr="00EA1851" w:rsidRDefault="00B73B02" w:rsidP="00EA1851">
      <w:pPr>
        <w:spacing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 </w:t>
      </w:r>
    </w:p>
    <w:p w:rsidR="00B73B02" w:rsidRPr="00EA1851" w:rsidRDefault="00B73B02" w:rsidP="00EA1851">
      <w:pPr>
        <w:spacing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Основные советы по безопасности в социальных сетях:</w:t>
      </w:r>
    </w:p>
    <w:p w:rsidR="00B73B02" w:rsidRPr="00EA1851" w:rsidRDefault="00B73B02" w:rsidP="00EA1851">
      <w:pPr>
        <w:pStyle w:val="ListParagraph"/>
        <w:numPr>
          <w:ilvl w:val="0"/>
          <w:numId w:val="6"/>
        </w:numPr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Ограничь список друзей. У тебя в друзьях не должно быть случайных и незнакомых людей;</w:t>
      </w:r>
    </w:p>
    <w:p w:rsidR="00B73B02" w:rsidRPr="00EA1851" w:rsidRDefault="00B73B02" w:rsidP="00EA1851">
      <w:pPr>
        <w:pStyle w:val="ListParagraph"/>
        <w:numPr>
          <w:ilvl w:val="0"/>
          <w:numId w:val="6"/>
        </w:numPr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B73B02" w:rsidRPr="00EA1851" w:rsidRDefault="00B73B02" w:rsidP="00EA1851">
      <w:pPr>
        <w:pStyle w:val="ListParagraph"/>
        <w:numPr>
          <w:ilvl w:val="0"/>
          <w:numId w:val="6"/>
        </w:numPr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 xml:space="preserve">Защищай свою репутацию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EA1851">
        <w:rPr>
          <w:rFonts w:ascii="Times New Roman" w:hAnsi="Times New Roman" w:cs="Times New Roman"/>
          <w:sz w:val="26"/>
          <w:szCs w:val="26"/>
        </w:rPr>
        <w:t xml:space="preserve">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B73B02" w:rsidRPr="00EA1851" w:rsidRDefault="00B73B02" w:rsidP="00EA1851">
      <w:pPr>
        <w:pStyle w:val="ListParagraph"/>
        <w:numPr>
          <w:ilvl w:val="0"/>
          <w:numId w:val="6"/>
        </w:numPr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Если ты говоришь с людьми, которых не знаешь, не используй свое реально</w:t>
      </w:r>
      <w:r>
        <w:rPr>
          <w:rFonts w:ascii="Times New Roman" w:hAnsi="Times New Roman" w:cs="Times New Roman"/>
          <w:sz w:val="26"/>
          <w:szCs w:val="26"/>
        </w:rPr>
        <w:t>е имя и другую личную информацию</w:t>
      </w:r>
      <w:r w:rsidRPr="00EA1851">
        <w:rPr>
          <w:rFonts w:ascii="Times New Roman" w:hAnsi="Times New Roman" w:cs="Times New Roman"/>
          <w:sz w:val="26"/>
          <w:szCs w:val="26"/>
        </w:rPr>
        <w:t>: имя, место жительства, место учебы и прочее;</w:t>
      </w:r>
    </w:p>
    <w:p w:rsidR="00B73B02" w:rsidRPr="00EA1851" w:rsidRDefault="00B73B02" w:rsidP="00EA1851">
      <w:pPr>
        <w:pStyle w:val="ListParagraph"/>
        <w:numPr>
          <w:ilvl w:val="0"/>
          <w:numId w:val="6"/>
        </w:numPr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Избегай размещения фотографий в Интернете, где ты изображен на местности, по которой можно определить твое местоположение;</w:t>
      </w:r>
    </w:p>
    <w:p w:rsidR="00B73B02" w:rsidRPr="00EA1851" w:rsidRDefault="00B73B02" w:rsidP="00EA1851">
      <w:pPr>
        <w:pStyle w:val="ListParagraph"/>
        <w:numPr>
          <w:ilvl w:val="0"/>
          <w:numId w:val="6"/>
        </w:numPr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При регистрации в социальной сети необходимо использовать сложные пароли, состоящие из букв и цифр и с количеством знаков не менее 8; </w:t>
      </w:r>
    </w:p>
    <w:p w:rsidR="00B73B02" w:rsidRPr="00EA1851" w:rsidRDefault="00B73B02" w:rsidP="00EA1851">
      <w:pPr>
        <w:pStyle w:val="ListParagraph"/>
        <w:numPr>
          <w:ilvl w:val="0"/>
          <w:numId w:val="6"/>
        </w:numPr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B73B02" w:rsidRPr="00EA1851" w:rsidRDefault="00B73B02" w:rsidP="00EA1851">
      <w:pPr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 </w:t>
      </w:r>
    </w:p>
    <w:p w:rsidR="00B73B02" w:rsidRPr="00EA1851" w:rsidRDefault="00B73B02" w:rsidP="00EA1851">
      <w:pPr>
        <w:spacing w:line="288" w:lineRule="auto"/>
        <w:rPr>
          <w:rFonts w:ascii="Times New Roman" w:hAnsi="Times New Roman" w:cs="Times New Roman"/>
          <w:i/>
          <w:iCs/>
          <w:sz w:val="26"/>
          <w:szCs w:val="26"/>
        </w:rPr>
      </w:pPr>
      <w:hyperlink r:id="rId8" w:history="1">
        <w:r w:rsidRPr="00EA1851">
          <w:rPr>
            <w:rFonts w:ascii="Times New Roman" w:hAnsi="Times New Roman" w:cs="Times New Roman"/>
            <w:i/>
            <w:iCs/>
            <w:sz w:val="26"/>
            <w:szCs w:val="26"/>
          </w:rPr>
          <w:t>Электронные деньги</w:t>
        </w:r>
      </w:hyperlink>
    </w:p>
    <w:p w:rsidR="00B73B02" w:rsidRPr="00EA1851" w:rsidRDefault="00B73B02" w:rsidP="00EA1851">
      <w:pPr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 </w:t>
      </w:r>
    </w:p>
    <w:p w:rsidR="00B73B02" w:rsidRPr="00EA1851" w:rsidRDefault="00B73B02" w:rsidP="00EA1851">
      <w:pPr>
        <w:spacing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Электронные деньги</w:t>
      </w:r>
      <w:r>
        <w:rPr>
          <w:rFonts w:ascii="Times New Roman" w:hAnsi="Times New Roman" w:cs="Times New Roman"/>
          <w:sz w:val="26"/>
          <w:szCs w:val="26"/>
        </w:rPr>
        <w:t xml:space="preserve"> –</w:t>
      </w:r>
      <w:r w:rsidRPr="00EA1851">
        <w:rPr>
          <w:rFonts w:ascii="Times New Roman" w:hAnsi="Times New Roman" w:cs="Times New Roman"/>
          <w:sz w:val="26"/>
          <w:szCs w:val="26"/>
        </w:rPr>
        <w:t xml:space="preserve"> это очень удобный способ платежей, однако существуют мошенники, которые хотят получить эти деньги. </w:t>
      </w:r>
    </w:p>
    <w:p w:rsidR="00B73B02" w:rsidRPr="00EA1851" w:rsidRDefault="00B73B02" w:rsidP="00EA1851">
      <w:pPr>
        <w:spacing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 </w:t>
      </w:r>
    </w:p>
    <w:p w:rsidR="00B73B02" w:rsidRPr="00EA1851" w:rsidRDefault="00B73B02" w:rsidP="00EA1851">
      <w:pPr>
        <w:spacing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 xml:space="preserve">Электронные деньги появились совсем недавно и именно из-за этого во многих государствах до сих пор не прописано про них в законах. </w:t>
      </w:r>
    </w:p>
    <w:p w:rsidR="00B73B02" w:rsidRPr="00EA1851" w:rsidRDefault="00B73B02" w:rsidP="00EA1851">
      <w:pPr>
        <w:spacing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 </w:t>
      </w:r>
    </w:p>
    <w:p w:rsidR="00B73B02" w:rsidRPr="00EA1851" w:rsidRDefault="00B73B02" w:rsidP="00EA1851">
      <w:pPr>
        <w:spacing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В России же они функционируют и о них уже прописано в законе, где их разделяют на н</w:t>
      </w:r>
      <w:r>
        <w:rPr>
          <w:rFonts w:ascii="Times New Roman" w:hAnsi="Times New Roman" w:cs="Times New Roman"/>
          <w:sz w:val="26"/>
          <w:szCs w:val="26"/>
        </w:rPr>
        <w:t xml:space="preserve">есколько видов – анонимные и не </w:t>
      </w:r>
      <w:r w:rsidRPr="00EA1851">
        <w:rPr>
          <w:rFonts w:ascii="Times New Roman" w:hAnsi="Times New Roman" w:cs="Times New Roman"/>
          <w:sz w:val="26"/>
          <w:szCs w:val="26"/>
        </w:rPr>
        <w:t xml:space="preserve">анонимные. Разница в том, что анонимные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EA1851">
        <w:rPr>
          <w:rFonts w:ascii="Times New Roman" w:hAnsi="Times New Roman" w:cs="Times New Roman"/>
          <w:sz w:val="26"/>
          <w:szCs w:val="26"/>
        </w:rPr>
        <w:t xml:space="preserve"> это те, в которых разрешается проводить операции без идентификации пользователя, а в неанонимных идентификации пользователя является обязательной. </w:t>
      </w:r>
    </w:p>
    <w:p w:rsidR="00B73B02" w:rsidRPr="00EA1851" w:rsidRDefault="00B73B02" w:rsidP="00EA1851">
      <w:pPr>
        <w:spacing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 </w:t>
      </w:r>
    </w:p>
    <w:p w:rsidR="00B73B02" w:rsidRDefault="00B73B02" w:rsidP="00ED7A10">
      <w:pPr>
        <w:spacing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Также следует различать электронные фиатные деньги (равны государственным валютам) и электронные нефиатные деньги (не равны государственным валютам).</w:t>
      </w:r>
    </w:p>
    <w:p w:rsidR="00B73B02" w:rsidRPr="00EA1851" w:rsidRDefault="00B73B02" w:rsidP="00EA1851">
      <w:pPr>
        <w:spacing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73B02" w:rsidRDefault="00B73B02" w:rsidP="00ED7A10">
      <w:pPr>
        <w:spacing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Основные советы по безопасной работе с электронными деньгами:</w:t>
      </w:r>
    </w:p>
    <w:p w:rsidR="00B73B02" w:rsidRPr="00EA1851" w:rsidRDefault="00B73B02" w:rsidP="00ED7A10">
      <w:pPr>
        <w:spacing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73B02" w:rsidRPr="00EA1851" w:rsidRDefault="00B73B02" w:rsidP="00EA1851">
      <w:pPr>
        <w:pStyle w:val="ListParagraph"/>
        <w:numPr>
          <w:ilvl w:val="0"/>
          <w:numId w:val="7"/>
        </w:numPr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B73B02" w:rsidRPr="00EA1851" w:rsidRDefault="00B73B02" w:rsidP="00EA1851">
      <w:pPr>
        <w:pStyle w:val="ListParagraph"/>
        <w:numPr>
          <w:ilvl w:val="0"/>
          <w:numId w:val="7"/>
        </w:numPr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B73B02" w:rsidRPr="00EA1851" w:rsidRDefault="00B73B02" w:rsidP="00EA1851">
      <w:pPr>
        <w:pStyle w:val="ListParagraph"/>
        <w:numPr>
          <w:ilvl w:val="0"/>
          <w:numId w:val="7"/>
        </w:numPr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 xml:space="preserve">Выбери сложный пароль. Преступникам будет не просто угадать сложный пароль. Надежные пароли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EA1851">
        <w:rPr>
          <w:rFonts w:ascii="Times New Roman" w:hAnsi="Times New Roman" w:cs="Times New Roman"/>
          <w:sz w:val="26"/>
          <w:szCs w:val="26"/>
        </w:rPr>
        <w:t xml:space="preserve">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$tR0ng!;;</w:t>
      </w:r>
    </w:p>
    <w:p w:rsidR="00B73B02" w:rsidRPr="00EA1851" w:rsidRDefault="00B73B02" w:rsidP="00EA1851">
      <w:pPr>
        <w:pStyle w:val="ListParagraph"/>
        <w:numPr>
          <w:ilvl w:val="0"/>
          <w:numId w:val="7"/>
        </w:numPr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Не вводи свои личные данные на сайтах, которым не доверяешь.</w:t>
      </w:r>
    </w:p>
    <w:p w:rsidR="00B73B02" w:rsidRPr="00EA1851" w:rsidRDefault="00B73B02" w:rsidP="00EA1851">
      <w:pPr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 </w:t>
      </w:r>
    </w:p>
    <w:p w:rsidR="00B73B02" w:rsidRPr="00EA1851" w:rsidRDefault="00B73B02" w:rsidP="00EA1851">
      <w:pPr>
        <w:spacing w:line="288" w:lineRule="auto"/>
        <w:rPr>
          <w:rFonts w:ascii="Times New Roman" w:hAnsi="Times New Roman" w:cs="Times New Roman"/>
          <w:i/>
          <w:iCs/>
          <w:sz w:val="26"/>
          <w:szCs w:val="26"/>
        </w:rPr>
      </w:pPr>
      <w:hyperlink r:id="rId9" w:history="1">
        <w:r w:rsidRPr="00EA1851">
          <w:rPr>
            <w:rFonts w:ascii="Times New Roman" w:hAnsi="Times New Roman" w:cs="Times New Roman"/>
            <w:i/>
            <w:iCs/>
            <w:sz w:val="26"/>
            <w:szCs w:val="26"/>
          </w:rPr>
          <w:t>Электронная почта</w:t>
        </w:r>
      </w:hyperlink>
    </w:p>
    <w:p w:rsidR="00B73B02" w:rsidRPr="00EA1851" w:rsidRDefault="00B73B02" w:rsidP="00EA1851">
      <w:pPr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 </w:t>
      </w:r>
    </w:p>
    <w:p w:rsidR="00B73B02" w:rsidRPr="00EA1851" w:rsidRDefault="00B73B02" w:rsidP="00EA1851">
      <w:pPr>
        <w:spacing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 xml:space="preserve">Электронная почта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EA1851">
        <w:rPr>
          <w:rFonts w:ascii="Times New Roman" w:hAnsi="Times New Roman" w:cs="Times New Roman"/>
          <w:sz w:val="26"/>
          <w:szCs w:val="26"/>
        </w:rPr>
        <w:t xml:space="preserve">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имя_пользователя@имя_домена. Также кроме передачи простого текста, имеется возможность передавать файлы.</w:t>
      </w:r>
    </w:p>
    <w:p w:rsidR="00B73B02" w:rsidRPr="00EA1851" w:rsidRDefault="00B73B02" w:rsidP="00EA1851">
      <w:pPr>
        <w:spacing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 </w:t>
      </w:r>
    </w:p>
    <w:p w:rsidR="00B73B02" w:rsidRPr="00EA1851" w:rsidRDefault="00B73B02" w:rsidP="00EA1851">
      <w:pPr>
        <w:spacing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Основные советы по безопасной работе с электронной почтой:</w:t>
      </w:r>
    </w:p>
    <w:p w:rsidR="00B73B02" w:rsidRPr="00EA1851" w:rsidRDefault="00B73B02" w:rsidP="00EA1851">
      <w:pPr>
        <w:pStyle w:val="ListParagraph"/>
        <w:numPr>
          <w:ilvl w:val="0"/>
          <w:numId w:val="8"/>
        </w:numPr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Надо выбрать</w:t>
      </w:r>
      <w:r>
        <w:rPr>
          <w:rFonts w:ascii="Times New Roman" w:hAnsi="Times New Roman" w:cs="Times New Roman"/>
          <w:sz w:val="26"/>
          <w:szCs w:val="26"/>
        </w:rPr>
        <w:t xml:space="preserve"> правильный почтовый сервис. В И</w:t>
      </w:r>
      <w:r w:rsidRPr="00EA1851">
        <w:rPr>
          <w:rFonts w:ascii="Times New Roman" w:hAnsi="Times New Roman" w:cs="Times New Roman"/>
          <w:sz w:val="26"/>
          <w:szCs w:val="26"/>
        </w:rPr>
        <w:t>нтернете есть огромный выбор бесплатных почтовых сервисов, однако лучше доверять тем, кого знаешь и кто первый в рейтинге;</w:t>
      </w:r>
    </w:p>
    <w:p w:rsidR="00B73B02" w:rsidRPr="00EA1851" w:rsidRDefault="00B73B02" w:rsidP="00EA1851">
      <w:pPr>
        <w:pStyle w:val="ListParagraph"/>
        <w:numPr>
          <w:ilvl w:val="0"/>
          <w:numId w:val="8"/>
        </w:numPr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Не указывай в личной почте личную информацию. Например, лучше выбрать «музыкальный_фанат@» или «рок2013» вместо «тема13»;</w:t>
      </w:r>
    </w:p>
    <w:p w:rsidR="00B73B02" w:rsidRPr="00EA1851" w:rsidRDefault="00B73B02" w:rsidP="00EA1851">
      <w:pPr>
        <w:pStyle w:val="ListParagraph"/>
        <w:numPr>
          <w:ilvl w:val="0"/>
          <w:numId w:val="8"/>
        </w:numPr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Используй двухэтапную авторизацию. Это когда помимо пароля нужно вводить код, присылаемый по SMS;</w:t>
      </w:r>
    </w:p>
    <w:p w:rsidR="00B73B02" w:rsidRPr="00EA1851" w:rsidRDefault="00B73B02" w:rsidP="00EA1851">
      <w:pPr>
        <w:pStyle w:val="ListParagraph"/>
        <w:numPr>
          <w:ilvl w:val="0"/>
          <w:numId w:val="8"/>
        </w:numPr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Выбери сложный пароль. Для каждого почтового ящика должен быть свой надежный, устойчивый к взлому пароль;</w:t>
      </w:r>
    </w:p>
    <w:p w:rsidR="00B73B02" w:rsidRPr="00EA1851" w:rsidRDefault="00B73B02" w:rsidP="00EA1851">
      <w:pPr>
        <w:pStyle w:val="ListParagraph"/>
        <w:numPr>
          <w:ilvl w:val="0"/>
          <w:numId w:val="8"/>
        </w:numPr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Если есть возможность написать самому свой личный вопрос, используй эту возможность;</w:t>
      </w:r>
    </w:p>
    <w:p w:rsidR="00B73B02" w:rsidRPr="00EA1851" w:rsidRDefault="00B73B02" w:rsidP="00EA1851">
      <w:pPr>
        <w:pStyle w:val="ListParagraph"/>
        <w:numPr>
          <w:ilvl w:val="0"/>
          <w:numId w:val="8"/>
        </w:numPr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B73B02" w:rsidRPr="00EA1851" w:rsidRDefault="00B73B02" w:rsidP="00EA1851">
      <w:pPr>
        <w:pStyle w:val="ListParagraph"/>
        <w:numPr>
          <w:ilvl w:val="0"/>
          <w:numId w:val="8"/>
        </w:numPr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Не открывай файлы и другие вложения в письмах даже если они пришли от твоих друзей. Лучше уточни у них, отправляли ли они тебе эти файлы;</w:t>
      </w:r>
    </w:p>
    <w:p w:rsidR="00B73B02" w:rsidRPr="00B051E5" w:rsidRDefault="00B73B02" w:rsidP="00EA1851">
      <w:pPr>
        <w:pStyle w:val="ListParagraph"/>
        <w:numPr>
          <w:ilvl w:val="0"/>
          <w:numId w:val="8"/>
        </w:numPr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После окончания работы на почтовом сервисе перед закрытием вкладки с сайтом не забудь нажать на «Выйти».</w:t>
      </w:r>
    </w:p>
    <w:p w:rsidR="00B73B02" w:rsidRPr="00EA1851" w:rsidRDefault="00B73B02" w:rsidP="00EA1851">
      <w:pPr>
        <w:spacing w:line="288" w:lineRule="auto"/>
        <w:rPr>
          <w:rFonts w:ascii="Times New Roman" w:hAnsi="Times New Roman" w:cs="Times New Roman"/>
          <w:sz w:val="26"/>
          <w:szCs w:val="26"/>
        </w:rPr>
      </w:pPr>
    </w:p>
    <w:p w:rsidR="00B73B02" w:rsidRPr="00EA1851" w:rsidRDefault="00B73B02" w:rsidP="00EA1851">
      <w:pPr>
        <w:spacing w:line="288" w:lineRule="auto"/>
        <w:rPr>
          <w:rFonts w:ascii="Times New Roman" w:hAnsi="Times New Roman" w:cs="Times New Roman"/>
          <w:i/>
          <w:iCs/>
          <w:sz w:val="26"/>
          <w:szCs w:val="26"/>
        </w:rPr>
      </w:pPr>
      <w:hyperlink r:id="rId10" w:history="1">
        <w:r w:rsidRPr="00EA1851">
          <w:rPr>
            <w:rFonts w:ascii="Times New Roman" w:hAnsi="Times New Roman" w:cs="Times New Roman"/>
            <w:i/>
            <w:iCs/>
            <w:sz w:val="26"/>
            <w:szCs w:val="26"/>
          </w:rPr>
          <w:t>Кибербуллинг или виртуальное издевательство</w:t>
        </w:r>
      </w:hyperlink>
    </w:p>
    <w:p w:rsidR="00B73B02" w:rsidRPr="00EA1851" w:rsidRDefault="00B73B02" w:rsidP="00EA1851">
      <w:pPr>
        <w:spacing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73B02" w:rsidRPr="00EA1851" w:rsidRDefault="00B73B02" w:rsidP="00EA1851">
      <w:pPr>
        <w:spacing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 xml:space="preserve">Кибербуллинг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EA1851">
        <w:rPr>
          <w:rFonts w:ascii="Times New Roman" w:hAnsi="Times New Roman" w:cs="Times New Roman"/>
          <w:sz w:val="26"/>
          <w:szCs w:val="26"/>
        </w:rPr>
        <w:t xml:space="preserve"> преследование сообщениями, содержащими оскорбления, агрессию, запугивание; хулиганство; социальное бойкотирование с помощью различных интернет-сервисов.</w:t>
      </w:r>
    </w:p>
    <w:p w:rsidR="00B73B02" w:rsidRPr="00EA1851" w:rsidRDefault="00B73B02" w:rsidP="00EA1851">
      <w:pPr>
        <w:spacing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 </w:t>
      </w:r>
    </w:p>
    <w:p w:rsidR="00B73B02" w:rsidRPr="00EA1851" w:rsidRDefault="00B73B02" w:rsidP="00EA1851">
      <w:pPr>
        <w:spacing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Основные советы по борьбе с кибербуллингом:</w:t>
      </w:r>
    </w:p>
    <w:p w:rsidR="00B73B02" w:rsidRPr="00EA1851" w:rsidRDefault="00B73B02" w:rsidP="00EA1851">
      <w:pPr>
        <w:pStyle w:val="ListParagraph"/>
        <w:numPr>
          <w:ilvl w:val="0"/>
          <w:numId w:val="9"/>
        </w:numPr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 xml:space="preserve">Не бросайся в бой. Лучший способ: </w:t>
      </w:r>
      <w:r>
        <w:rPr>
          <w:rFonts w:ascii="Times New Roman" w:hAnsi="Times New Roman" w:cs="Times New Roman"/>
          <w:sz w:val="26"/>
          <w:szCs w:val="26"/>
        </w:rPr>
        <w:t xml:space="preserve">посоветоваться как себя вести и </w:t>
      </w:r>
      <w:r w:rsidRPr="00EA1851">
        <w:rPr>
          <w:rFonts w:ascii="Times New Roman" w:hAnsi="Times New Roman" w:cs="Times New Roman"/>
          <w:sz w:val="26"/>
          <w:szCs w:val="26"/>
        </w:rPr>
        <w:t>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:rsidR="00B73B02" w:rsidRPr="00EA1851" w:rsidRDefault="00B73B02" w:rsidP="00EA1851">
      <w:pPr>
        <w:pStyle w:val="ListParagraph"/>
        <w:numPr>
          <w:ilvl w:val="0"/>
          <w:numId w:val="9"/>
        </w:numPr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Управляй своей киберрепутацией;</w:t>
      </w:r>
    </w:p>
    <w:p w:rsidR="00B73B02" w:rsidRPr="00EA1851" w:rsidRDefault="00B73B02" w:rsidP="00EA1851">
      <w:pPr>
        <w:pStyle w:val="ListParagraph"/>
        <w:numPr>
          <w:ilvl w:val="0"/>
          <w:numId w:val="9"/>
        </w:numPr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Анонимность в сети мнимая. Существуют способы выяснить, кто стоит за анонимным аккаунтом;</w:t>
      </w:r>
    </w:p>
    <w:p w:rsidR="00B73B02" w:rsidRPr="00EA1851" w:rsidRDefault="00B73B02" w:rsidP="00EA1851">
      <w:pPr>
        <w:pStyle w:val="ListParagraph"/>
        <w:numPr>
          <w:ilvl w:val="0"/>
          <w:numId w:val="9"/>
        </w:numPr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B73B02" w:rsidRPr="00EA1851" w:rsidRDefault="00B73B02" w:rsidP="00EA1851">
      <w:pPr>
        <w:pStyle w:val="ListParagraph"/>
        <w:numPr>
          <w:ilvl w:val="0"/>
          <w:numId w:val="9"/>
        </w:numPr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Соблюдай свой виртуальную честь смолоду;</w:t>
      </w:r>
    </w:p>
    <w:p w:rsidR="00B73B02" w:rsidRPr="00EA1851" w:rsidRDefault="00B73B02" w:rsidP="00EA1851">
      <w:pPr>
        <w:pStyle w:val="ListParagraph"/>
        <w:numPr>
          <w:ilvl w:val="0"/>
          <w:numId w:val="9"/>
        </w:numPr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B73B02" w:rsidRPr="00EA1851" w:rsidRDefault="00B73B02" w:rsidP="00EA1851">
      <w:pPr>
        <w:pStyle w:val="ListParagraph"/>
        <w:numPr>
          <w:ilvl w:val="0"/>
          <w:numId w:val="9"/>
        </w:numPr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Бан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B73B02" w:rsidRPr="00EA1851" w:rsidRDefault="00B73B02" w:rsidP="00EA1851">
      <w:pPr>
        <w:pStyle w:val="ListParagraph"/>
        <w:numPr>
          <w:ilvl w:val="0"/>
          <w:numId w:val="9"/>
        </w:numPr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Если ты свидетель кибербуллинга.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B73B02" w:rsidRPr="00EA1851" w:rsidRDefault="00B73B02" w:rsidP="00EA1851">
      <w:pPr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 </w:t>
      </w:r>
    </w:p>
    <w:p w:rsidR="00B73B02" w:rsidRPr="00EA1851" w:rsidRDefault="00B73B02" w:rsidP="00EA1851">
      <w:pPr>
        <w:spacing w:line="288" w:lineRule="auto"/>
        <w:rPr>
          <w:rFonts w:ascii="Times New Roman" w:hAnsi="Times New Roman" w:cs="Times New Roman"/>
          <w:i/>
          <w:iCs/>
          <w:sz w:val="26"/>
          <w:szCs w:val="26"/>
        </w:rPr>
      </w:pPr>
      <w:hyperlink r:id="rId11" w:history="1">
        <w:r w:rsidRPr="00EA1851">
          <w:rPr>
            <w:rFonts w:ascii="Times New Roman" w:hAnsi="Times New Roman" w:cs="Times New Roman"/>
            <w:i/>
            <w:iCs/>
            <w:sz w:val="26"/>
            <w:szCs w:val="26"/>
          </w:rPr>
          <w:t>Мобильный телефон</w:t>
        </w:r>
      </w:hyperlink>
    </w:p>
    <w:p w:rsidR="00B73B02" w:rsidRPr="00EA1851" w:rsidRDefault="00B73B02" w:rsidP="00EA1851">
      <w:pPr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 </w:t>
      </w:r>
    </w:p>
    <w:p w:rsidR="00B73B02" w:rsidRPr="00EA1851" w:rsidRDefault="00B73B02" w:rsidP="00EA1851">
      <w:pPr>
        <w:spacing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 xml:space="preserve">Современные смартфоны и планшеты содержат в себе вполне взрослый функционал, и теперь они могут конкурировать со стационарными компьютерами. Однако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 </w:t>
      </w:r>
    </w:p>
    <w:p w:rsidR="00B73B02" w:rsidRPr="00EA1851" w:rsidRDefault="00B73B02" w:rsidP="00EA1851">
      <w:pPr>
        <w:spacing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73B02" w:rsidRPr="00EA1851" w:rsidRDefault="00B73B02" w:rsidP="00EA1851">
      <w:pPr>
        <w:spacing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 xml:space="preserve"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 </w:t>
      </w:r>
    </w:p>
    <w:p w:rsidR="00B73B02" w:rsidRPr="00EA1851" w:rsidRDefault="00B73B02" w:rsidP="00B051E5">
      <w:pPr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73B02" w:rsidRPr="00EA1851" w:rsidRDefault="00B73B02" w:rsidP="00EA1851">
      <w:pPr>
        <w:spacing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Далеко не все производители выпускают обновления, закрывающие критические уязвимости для своих устройств.</w:t>
      </w:r>
    </w:p>
    <w:p w:rsidR="00B73B02" w:rsidRPr="00EA1851" w:rsidRDefault="00B73B02" w:rsidP="00EA1851">
      <w:pPr>
        <w:spacing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 </w:t>
      </w:r>
    </w:p>
    <w:p w:rsidR="00B73B02" w:rsidRPr="00EA1851" w:rsidRDefault="00B73B02" w:rsidP="00EA1851">
      <w:pPr>
        <w:spacing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Основные советы для безопасности мобильного телефона:</w:t>
      </w:r>
    </w:p>
    <w:p w:rsidR="00B73B02" w:rsidRPr="00EA1851" w:rsidRDefault="00B73B02" w:rsidP="00EA1851">
      <w:pPr>
        <w:pStyle w:val="ListParagraph"/>
        <w:numPr>
          <w:ilvl w:val="0"/>
          <w:numId w:val="10"/>
        </w:numPr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Ничего не является по-настоящему бесплатным. Будь осторожен, ведь когда тебе предлагают бесплатный контент, в нем могут быть скрыты какие-то платные услуги;</w:t>
      </w:r>
    </w:p>
    <w:p w:rsidR="00B73B02" w:rsidRPr="00EA1851" w:rsidRDefault="00B73B02" w:rsidP="00EA1851">
      <w:pPr>
        <w:pStyle w:val="ListParagraph"/>
        <w:numPr>
          <w:ilvl w:val="0"/>
          <w:numId w:val="10"/>
        </w:numPr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Думай, прежде чем отправить SMS, фото или видео. Ты точно знаешь, где они будут в конечном итоге?</w:t>
      </w:r>
    </w:p>
    <w:p w:rsidR="00B73B02" w:rsidRPr="00EA1851" w:rsidRDefault="00B73B02" w:rsidP="00EA1851">
      <w:pPr>
        <w:pStyle w:val="ListParagraph"/>
        <w:numPr>
          <w:ilvl w:val="0"/>
          <w:numId w:val="10"/>
        </w:numPr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Необходимо обновлять операционную систему твоего смартфона;</w:t>
      </w:r>
    </w:p>
    <w:p w:rsidR="00B73B02" w:rsidRPr="00EA1851" w:rsidRDefault="00B73B02" w:rsidP="00EA1851">
      <w:pPr>
        <w:pStyle w:val="ListParagraph"/>
        <w:numPr>
          <w:ilvl w:val="0"/>
          <w:numId w:val="10"/>
        </w:numPr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Используй антивирусные программы для мобильных телефонов;</w:t>
      </w:r>
    </w:p>
    <w:p w:rsidR="00B73B02" w:rsidRPr="00EA1851" w:rsidRDefault="00B73B02" w:rsidP="00EA1851">
      <w:pPr>
        <w:pStyle w:val="ListParagraph"/>
        <w:numPr>
          <w:ilvl w:val="0"/>
          <w:numId w:val="10"/>
        </w:numPr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Не загружай приложения от неизвестного источника, ведь они могут содержать вредоносное программное обеспечение;</w:t>
      </w:r>
    </w:p>
    <w:p w:rsidR="00B73B02" w:rsidRPr="00EA1851" w:rsidRDefault="00B73B02" w:rsidP="00EA1851">
      <w:pPr>
        <w:pStyle w:val="ListParagraph"/>
        <w:numPr>
          <w:ilvl w:val="0"/>
          <w:numId w:val="10"/>
        </w:numPr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После того как ты выйдешь с сайта, где вводил личную информацию, зайди в настройки браузера и удали cookies;</w:t>
      </w:r>
    </w:p>
    <w:p w:rsidR="00B73B02" w:rsidRPr="00EA1851" w:rsidRDefault="00B73B02" w:rsidP="00EA1851">
      <w:pPr>
        <w:pStyle w:val="ListParagraph"/>
        <w:numPr>
          <w:ilvl w:val="0"/>
          <w:numId w:val="10"/>
        </w:numPr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Периодически проверяй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EA1851">
        <w:rPr>
          <w:rFonts w:ascii="Times New Roman" w:hAnsi="Times New Roman" w:cs="Times New Roman"/>
          <w:sz w:val="26"/>
          <w:szCs w:val="26"/>
        </w:rPr>
        <w:t xml:space="preserve"> какие платные услуги активированы на твоем номере;</w:t>
      </w:r>
    </w:p>
    <w:p w:rsidR="00B73B02" w:rsidRPr="00EA1851" w:rsidRDefault="00B73B02" w:rsidP="00EA1851">
      <w:pPr>
        <w:pStyle w:val="ListParagraph"/>
        <w:numPr>
          <w:ilvl w:val="0"/>
          <w:numId w:val="10"/>
        </w:numPr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Давай свой номер мобильного телефона только людям, которых ты знаешь и кому доверяешь;</w:t>
      </w:r>
    </w:p>
    <w:p w:rsidR="00B73B02" w:rsidRPr="00EA1851" w:rsidRDefault="00B73B02" w:rsidP="00EA1851">
      <w:pPr>
        <w:pStyle w:val="ListParagraph"/>
        <w:numPr>
          <w:ilvl w:val="0"/>
          <w:numId w:val="10"/>
        </w:numPr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Bluetooth должен быть выключен, когда ты им не пользуешься. Не забывай иногда проверять это.</w:t>
      </w:r>
    </w:p>
    <w:p w:rsidR="00B73B02" w:rsidRPr="00EA1851" w:rsidRDefault="00B73B02" w:rsidP="00EA1851">
      <w:pPr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 </w:t>
      </w:r>
    </w:p>
    <w:p w:rsidR="00B73B02" w:rsidRPr="00EA1851" w:rsidRDefault="00B73B02" w:rsidP="00EA1851">
      <w:pPr>
        <w:spacing w:line="288" w:lineRule="auto"/>
        <w:rPr>
          <w:rFonts w:ascii="Times New Roman" w:hAnsi="Times New Roman" w:cs="Times New Roman"/>
          <w:i/>
          <w:iCs/>
          <w:sz w:val="26"/>
          <w:szCs w:val="26"/>
        </w:rPr>
      </w:pPr>
      <w:hyperlink r:id="rId12" w:history="1">
        <w:r w:rsidRPr="00EA1851">
          <w:rPr>
            <w:rFonts w:ascii="Times New Roman" w:hAnsi="Times New Roman" w:cs="Times New Roman"/>
            <w:i/>
            <w:iCs/>
            <w:sz w:val="26"/>
            <w:szCs w:val="26"/>
          </w:rPr>
          <w:t>Online игры</w:t>
        </w:r>
      </w:hyperlink>
    </w:p>
    <w:p w:rsidR="00B73B02" w:rsidRPr="00EA1851" w:rsidRDefault="00B73B02" w:rsidP="00EA1851">
      <w:pPr>
        <w:spacing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73B02" w:rsidRPr="00EA1851" w:rsidRDefault="00B73B02" w:rsidP="00EA1851">
      <w:pPr>
        <w:spacing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Современные онлайн-игры –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</w:p>
    <w:p w:rsidR="00B73B02" w:rsidRPr="00EA1851" w:rsidRDefault="00B73B02" w:rsidP="00EA1851">
      <w:pPr>
        <w:spacing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 </w:t>
      </w:r>
    </w:p>
    <w:p w:rsidR="00B73B02" w:rsidRPr="00EA1851" w:rsidRDefault="00B73B02" w:rsidP="00EA1851">
      <w:pPr>
        <w:spacing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 xml:space="preserve">Все эти средства идут на поддержание и развитие игры, а также на саму безопасность: совершенствуются системы авторизации, выпускаются новые патчи (цифровые заплатки для программ), закрываются уязвимости серверов. </w:t>
      </w:r>
    </w:p>
    <w:p w:rsidR="00B73B02" w:rsidRPr="00EA1851" w:rsidRDefault="00B73B02" w:rsidP="00EA1851">
      <w:pPr>
        <w:spacing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73B02" w:rsidRPr="00EA1851" w:rsidRDefault="00B73B02" w:rsidP="00EA1851">
      <w:pPr>
        <w:spacing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:rsidR="00B73B02" w:rsidRPr="00EA1851" w:rsidRDefault="00B73B02" w:rsidP="00EA1851">
      <w:pPr>
        <w:spacing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 </w:t>
      </w:r>
    </w:p>
    <w:p w:rsidR="00B73B02" w:rsidRPr="00EA1851" w:rsidRDefault="00B73B02" w:rsidP="00EA1851">
      <w:pPr>
        <w:spacing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Основные советы по безопасности твоего игрового аккаунта:</w:t>
      </w:r>
    </w:p>
    <w:p w:rsidR="00B73B02" w:rsidRPr="00EA1851" w:rsidRDefault="00B73B02" w:rsidP="00EA1851">
      <w:pPr>
        <w:pStyle w:val="ListParagraph"/>
        <w:numPr>
          <w:ilvl w:val="0"/>
          <w:numId w:val="11"/>
        </w:numPr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Если другой игрок ведет себя плохо или создает тебе неприятности, заблокируй его в списке игроков;</w:t>
      </w:r>
    </w:p>
    <w:p w:rsidR="00B73B02" w:rsidRPr="00EA1851" w:rsidRDefault="00B73B02" w:rsidP="00EA1851">
      <w:pPr>
        <w:pStyle w:val="ListParagraph"/>
        <w:numPr>
          <w:ilvl w:val="0"/>
          <w:numId w:val="11"/>
        </w:numPr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Пожалуйся администраторам игры на плохое поведение этого игрока, желательно приложить какие-то доказательства в виде скринов;</w:t>
      </w:r>
    </w:p>
    <w:p w:rsidR="00B73B02" w:rsidRPr="00EA1851" w:rsidRDefault="00B73B02" w:rsidP="00EA1851">
      <w:pPr>
        <w:pStyle w:val="ListParagraph"/>
        <w:numPr>
          <w:ilvl w:val="0"/>
          <w:numId w:val="11"/>
        </w:numPr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Не указывай личную информацию в профайле игры;</w:t>
      </w:r>
    </w:p>
    <w:p w:rsidR="00B73B02" w:rsidRPr="00EA1851" w:rsidRDefault="00B73B02" w:rsidP="00EA1851">
      <w:pPr>
        <w:pStyle w:val="ListParagraph"/>
        <w:numPr>
          <w:ilvl w:val="0"/>
          <w:numId w:val="11"/>
        </w:numPr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Уважай других участников по игре;</w:t>
      </w:r>
    </w:p>
    <w:p w:rsidR="00B73B02" w:rsidRPr="00EA1851" w:rsidRDefault="00B73B02" w:rsidP="00EA1851">
      <w:pPr>
        <w:pStyle w:val="ListParagraph"/>
        <w:numPr>
          <w:ilvl w:val="0"/>
          <w:numId w:val="11"/>
        </w:numPr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Не устанавливай неофициальные патчи и моды;</w:t>
      </w:r>
    </w:p>
    <w:p w:rsidR="00B73B02" w:rsidRPr="00EA1851" w:rsidRDefault="00B73B02" w:rsidP="00EA1851">
      <w:pPr>
        <w:pStyle w:val="ListParagraph"/>
        <w:numPr>
          <w:ilvl w:val="0"/>
          <w:numId w:val="11"/>
        </w:numPr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Используй сложные и разные пароли;</w:t>
      </w:r>
    </w:p>
    <w:p w:rsidR="00B73B02" w:rsidRPr="00EA1851" w:rsidRDefault="00B73B02" w:rsidP="00EA1851">
      <w:pPr>
        <w:pStyle w:val="ListParagraph"/>
        <w:numPr>
          <w:ilvl w:val="0"/>
          <w:numId w:val="11"/>
        </w:numPr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Даже во время игры не стоит отключать антивирус. Пока ты играешь, твой компьютер могут заразить.</w:t>
      </w:r>
    </w:p>
    <w:p w:rsidR="00B73B02" w:rsidRPr="00EA1851" w:rsidRDefault="00B73B02" w:rsidP="00EA1851">
      <w:pPr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 </w:t>
      </w:r>
    </w:p>
    <w:p w:rsidR="00B73B02" w:rsidRPr="00EA1851" w:rsidRDefault="00B73B02" w:rsidP="00EA1851">
      <w:pPr>
        <w:spacing w:line="288" w:lineRule="auto"/>
        <w:rPr>
          <w:rFonts w:ascii="Times New Roman" w:hAnsi="Times New Roman" w:cs="Times New Roman"/>
          <w:i/>
          <w:iCs/>
          <w:sz w:val="26"/>
          <w:szCs w:val="26"/>
        </w:rPr>
      </w:pPr>
      <w:hyperlink r:id="rId13" w:history="1">
        <w:r w:rsidRPr="00EA1851">
          <w:rPr>
            <w:rFonts w:ascii="Times New Roman" w:hAnsi="Times New Roman" w:cs="Times New Roman"/>
            <w:i/>
            <w:iCs/>
            <w:sz w:val="26"/>
            <w:szCs w:val="26"/>
          </w:rPr>
          <w:t>Фишинг или кража личных данных</w:t>
        </w:r>
      </w:hyperlink>
    </w:p>
    <w:p w:rsidR="00B73B02" w:rsidRPr="00EA1851" w:rsidRDefault="00B73B02" w:rsidP="00EA1851">
      <w:pPr>
        <w:spacing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73B02" w:rsidRPr="00EA1851" w:rsidRDefault="00B73B02" w:rsidP="00EA1851">
      <w:pPr>
        <w:spacing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Обычной кражей денег и документов сегодня уже</w:t>
      </w:r>
      <w:r>
        <w:rPr>
          <w:rFonts w:ascii="Times New Roman" w:hAnsi="Times New Roman" w:cs="Times New Roman"/>
          <w:sz w:val="26"/>
          <w:szCs w:val="26"/>
        </w:rPr>
        <w:t xml:space="preserve"> никого не удиви</w:t>
      </w:r>
      <w:r w:rsidRPr="00EA1851">
        <w:rPr>
          <w:rFonts w:ascii="Times New Roman" w:hAnsi="Times New Roman" w:cs="Times New Roman"/>
          <w:sz w:val="26"/>
          <w:szCs w:val="26"/>
        </w:rPr>
        <w:t xml:space="preserve">шь, но с развитием интернет-технологий </w:t>
      </w:r>
      <w:r>
        <w:rPr>
          <w:rFonts w:ascii="Times New Roman" w:hAnsi="Times New Roman" w:cs="Times New Roman"/>
          <w:sz w:val="26"/>
          <w:szCs w:val="26"/>
        </w:rPr>
        <w:t>злоумышленники переместились в И</w:t>
      </w:r>
      <w:r w:rsidRPr="00EA1851">
        <w:rPr>
          <w:rFonts w:ascii="Times New Roman" w:hAnsi="Times New Roman" w:cs="Times New Roman"/>
          <w:sz w:val="26"/>
          <w:szCs w:val="26"/>
        </w:rPr>
        <w:t xml:space="preserve">нтернет, и продолжают заниматься «любимым» делом. </w:t>
      </w:r>
    </w:p>
    <w:p w:rsidR="00B73B02" w:rsidRPr="00EA1851" w:rsidRDefault="00B73B02" w:rsidP="00EA1851">
      <w:pPr>
        <w:spacing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 </w:t>
      </w:r>
    </w:p>
    <w:p w:rsidR="00B73B02" w:rsidRPr="00EA1851" w:rsidRDefault="00B73B02" w:rsidP="00EA1851">
      <w:pPr>
        <w:spacing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 xml:space="preserve">Так появилась новая угроза: интернет-мошенничества или фишинг, главная цель которого состоит в получении конфиденциальных данных пользователей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EA1851">
        <w:rPr>
          <w:rFonts w:ascii="Times New Roman" w:hAnsi="Times New Roman" w:cs="Times New Roman"/>
          <w:sz w:val="26"/>
          <w:szCs w:val="26"/>
        </w:rPr>
        <w:t xml:space="preserve"> логинов и паролей. На английском языке phishing читается как фишинг (от fishing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EA1851">
        <w:rPr>
          <w:rFonts w:ascii="Times New Roman" w:hAnsi="Times New Roman" w:cs="Times New Roman"/>
          <w:sz w:val="26"/>
          <w:szCs w:val="26"/>
        </w:rPr>
        <w:t xml:space="preserve"> рыбная ловля, password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EA1851">
        <w:rPr>
          <w:rFonts w:ascii="Times New Roman" w:hAnsi="Times New Roman" w:cs="Times New Roman"/>
          <w:sz w:val="26"/>
          <w:szCs w:val="26"/>
        </w:rPr>
        <w:t xml:space="preserve"> пароль).</w:t>
      </w:r>
    </w:p>
    <w:p w:rsidR="00B73B02" w:rsidRPr="00EA1851" w:rsidRDefault="00B73B02" w:rsidP="00EA1851">
      <w:pPr>
        <w:spacing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 </w:t>
      </w:r>
    </w:p>
    <w:p w:rsidR="00B73B02" w:rsidRPr="00EA1851" w:rsidRDefault="00B73B02" w:rsidP="00EA1851">
      <w:pPr>
        <w:spacing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Основные советы по борьбе с фишингом:</w:t>
      </w:r>
    </w:p>
    <w:p w:rsidR="00B73B02" w:rsidRPr="00EA1851" w:rsidRDefault="00B73B02" w:rsidP="00EA1851">
      <w:pPr>
        <w:pStyle w:val="ListParagraph"/>
        <w:numPr>
          <w:ilvl w:val="0"/>
          <w:numId w:val="12"/>
        </w:numPr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Следи за своим аккаунтом.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B73B02" w:rsidRPr="00EA1851" w:rsidRDefault="00B73B02" w:rsidP="00EA1851">
      <w:pPr>
        <w:pStyle w:val="ListParagraph"/>
        <w:numPr>
          <w:ilvl w:val="0"/>
          <w:numId w:val="12"/>
        </w:numPr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Используй бе</w:t>
      </w:r>
      <w:r>
        <w:rPr>
          <w:rFonts w:ascii="Times New Roman" w:hAnsi="Times New Roman" w:cs="Times New Roman"/>
          <w:sz w:val="26"/>
          <w:szCs w:val="26"/>
        </w:rPr>
        <w:t>зопасные веб-сайты, в том числе</w:t>
      </w:r>
      <w:r w:rsidRPr="00EA1851">
        <w:rPr>
          <w:rFonts w:ascii="Times New Roman" w:hAnsi="Times New Roman" w:cs="Times New Roman"/>
          <w:sz w:val="26"/>
          <w:szCs w:val="26"/>
        </w:rPr>
        <w:t xml:space="preserve"> интернет-магазинов и поисковых систем;</w:t>
      </w:r>
    </w:p>
    <w:p w:rsidR="00B73B02" w:rsidRPr="00EA1851" w:rsidRDefault="00B73B02" w:rsidP="00EA1851">
      <w:pPr>
        <w:pStyle w:val="ListParagraph"/>
        <w:numPr>
          <w:ilvl w:val="0"/>
          <w:numId w:val="12"/>
        </w:numPr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:rsidR="00B73B02" w:rsidRPr="00EA1851" w:rsidRDefault="00B73B02" w:rsidP="00EA1851">
      <w:pPr>
        <w:pStyle w:val="ListParagraph"/>
        <w:numPr>
          <w:ilvl w:val="0"/>
          <w:numId w:val="12"/>
        </w:numPr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фишинговые сайты;</w:t>
      </w:r>
    </w:p>
    <w:p w:rsidR="00B73B02" w:rsidRPr="00EA1851" w:rsidRDefault="00B73B02" w:rsidP="00EA1851">
      <w:pPr>
        <w:pStyle w:val="ListParagraph"/>
        <w:numPr>
          <w:ilvl w:val="0"/>
          <w:numId w:val="12"/>
        </w:numPr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Установи надежный пароль (PIN) на мобильный телефон;</w:t>
      </w:r>
    </w:p>
    <w:p w:rsidR="00B73B02" w:rsidRPr="00EA1851" w:rsidRDefault="00B73B02" w:rsidP="00EA1851">
      <w:pPr>
        <w:pStyle w:val="ListParagraph"/>
        <w:numPr>
          <w:ilvl w:val="0"/>
          <w:numId w:val="12"/>
        </w:numPr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Отключи сохранение пароля в браузере;</w:t>
      </w:r>
    </w:p>
    <w:p w:rsidR="00B73B02" w:rsidRPr="00EA1851" w:rsidRDefault="00B73B02" w:rsidP="00EA1851">
      <w:pPr>
        <w:pStyle w:val="ListParagraph"/>
        <w:numPr>
          <w:ilvl w:val="0"/>
          <w:numId w:val="12"/>
        </w:numPr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Не открывай файлы и другие вложения в письмах даже если они пришли от твоих друзей. Лучше уточни у них, отправляли ли они тебе эти файлы.</w:t>
      </w:r>
    </w:p>
    <w:p w:rsidR="00B73B02" w:rsidRPr="00EA1851" w:rsidRDefault="00B73B02" w:rsidP="00EA1851">
      <w:pPr>
        <w:spacing w:line="288" w:lineRule="auto"/>
        <w:ind w:firstLine="60"/>
        <w:rPr>
          <w:rFonts w:ascii="Times New Roman" w:hAnsi="Times New Roman" w:cs="Times New Roman"/>
          <w:sz w:val="26"/>
          <w:szCs w:val="26"/>
        </w:rPr>
      </w:pPr>
    </w:p>
    <w:p w:rsidR="00B73B02" w:rsidRPr="00EA1851" w:rsidRDefault="00B73B02" w:rsidP="00EA1851">
      <w:pPr>
        <w:spacing w:line="288" w:lineRule="auto"/>
        <w:rPr>
          <w:rFonts w:ascii="Times New Roman" w:hAnsi="Times New Roman" w:cs="Times New Roman"/>
          <w:i/>
          <w:iCs/>
          <w:sz w:val="26"/>
          <w:szCs w:val="26"/>
        </w:rPr>
      </w:pPr>
      <w:hyperlink r:id="rId14" w:history="1">
        <w:r w:rsidRPr="00EA1851">
          <w:rPr>
            <w:rFonts w:ascii="Times New Roman" w:hAnsi="Times New Roman" w:cs="Times New Roman"/>
            <w:i/>
            <w:iCs/>
            <w:sz w:val="26"/>
            <w:szCs w:val="26"/>
          </w:rPr>
          <w:t>Цифровая репутация</w:t>
        </w:r>
      </w:hyperlink>
    </w:p>
    <w:p w:rsidR="00B73B02" w:rsidRPr="00EA1851" w:rsidRDefault="00B73B02" w:rsidP="00EA1851">
      <w:pPr>
        <w:spacing w:line="288" w:lineRule="auto"/>
        <w:rPr>
          <w:rFonts w:ascii="Times New Roman" w:hAnsi="Times New Roman" w:cs="Times New Roman"/>
          <w:i/>
          <w:iCs/>
          <w:sz w:val="26"/>
          <w:szCs w:val="26"/>
        </w:rPr>
      </w:pPr>
    </w:p>
    <w:p w:rsidR="00B73B02" w:rsidRPr="00EA1851" w:rsidRDefault="00B73B02" w:rsidP="00EA1851">
      <w:pPr>
        <w:spacing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 xml:space="preserve">Цифровая репутация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EA1851">
        <w:rPr>
          <w:rFonts w:ascii="Times New Roman" w:hAnsi="Times New Roman" w:cs="Times New Roman"/>
          <w:sz w:val="26"/>
          <w:szCs w:val="26"/>
        </w:rPr>
        <w:t xml:space="preserve"> это негативная или позитивная информация в сети о тебе. Компрометирующая информация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EA1851">
        <w:rPr>
          <w:rFonts w:ascii="Times New Roman" w:hAnsi="Times New Roman" w:cs="Times New Roman"/>
          <w:sz w:val="26"/>
          <w:szCs w:val="26"/>
        </w:rPr>
        <w:t xml:space="preserve"> размещенная в 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EA1851">
        <w:rPr>
          <w:rFonts w:ascii="Times New Roman" w:hAnsi="Times New Roman" w:cs="Times New Roman"/>
          <w:sz w:val="26"/>
          <w:szCs w:val="26"/>
        </w:rPr>
        <w:t>нтернете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EA1851">
        <w:rPr>
          <w:rFonts w:ascii="Times New Roman" w:hAnsi="Times New Roman" w:cs="Times New Roman"/>
          <w:sz w:val="26"/>
          <w:szCs w:val="26"/>
        </w:rPr>
        <w:t xml:space="preserve"> может серьезным образом отразиться на твоей реальной жизни. «Цифровая репутация»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EA1851">
        <w:rPr>
          <w:rFonts w:ascii="Times New Roman" w:hAnsi="Times New Roman" w:cs="Times New Roman"/>
          <w:sz w:val="26"/>
          <w:szCs w:val="26"/>
        </w:rPr>
        <w:t xml:space="preserve"> это твой имидж, который форм</w:t>
      </w:r>
      <w:r>
        <w:rPr>
          <w:rFonts w:ascii="Times New Roman" w:hAnsi="Times New Roman" w:cs="Times New Roman"/>
          <w:sz w:val="26"/>
          <w:szCs w:val="26"/>
        </w:rPr>
        <w:t>ируется из информации о тебе в И</w:t>
      </w:r>
      <w:r w:rsidRPr="00EA1851">
        <w:rPr>
          <w:rFonts w:ascii="Times New Roman" w:hAnsi="Times New Roman" w:cs="Times New Roman"/>
          <w:sz w:val="26"/>
          <w:szCs w:val="26"/>
        </w:rPr>
        <w:t xml:space="preserve">нтернете. </w:t>
      </w:r>
    </w:p>
    <w:p w:rsidR="00B73B02" w:rsidRPr="00EA1851" w:rsidRDefault="00B73B02" w:rsidP="00EA1851">
      <w:pPr>
        <w:spacing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 </w:t>
      </w:r>
    </w:p>
    <w:p w:rsidR="00B73B02" w:rsidRPr="00EA1851" w:rsidRDefault="00B73B02" w:rsidP="00EA1851">
      <w:pPr>
        <w:spacing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Твое место жительства, учебы, твое финансовое положение, особенности характера и рассказы о близких – все это накапливается в сети. </w:t>
      </w:r>
    </w:p>
    <w:p w:rsidR="00B73B02" w:rsidRPr="00EA1851" w:rsidRDefault="00B73B02" w:rsidP="00EA1851">
      <w:pPr>
        <w:spacing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 </w:t>
      </w:r>
    </w:p>
    <w:p w:rsidR="00B73B02" w:rsidRPr="00EA1851" w:rsidRDefault="00B73B02" w:rsidP="00EA1851">
      <w:pPr>
        <w:spacing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 </w:t>
      </w:r>
    </w:p>
    <w:p w:rsidR="00B73B02" w:rsidRPr="00EA1851" w:rsidRDefault="00B73B02" w:rsidP="00EA1851">
      <w:pPr>
        <w:spacing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 </w:t>
      </w:r>
    </w:p>
    <w:p w:rsidR="00B73B02" w:rsidRPr="00EA1851" w:rsidRDefault="00B73B02" w:rsidP="00EA1851">
      <w:pPr>
        <w:spacing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окружающее люди, которые найдут и увидят это. Найти информацию много лет спустя сможет любой – как из добрых побуждений, так и с намерением причинить вред. Это может быть кто угодно.</w:t>
      </w:r>
    </w:p>
    <w:p w:rsidR="00B73B02" w:rsidRPr="00EA1851" w:rsidRDefault="00B73B02" w:rsidP="00EA1851">
      <w:pPr>
        <w:spacing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 </w:t>
      </w:r>
    </w:p>
    <w:p w:rsidR="00B73B02" w:rsidRPr="00EA1851" w:rsidRDefault="00B73B02" w:rsidP="00EA1851">
      <w:pPr>
        <w:spacing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Основные советы по защите цифровой репутации:</w:t>
      </w:r>
    </w:p>
    <w:p w:rsidR="00B73B02" w:rsidRPr="00EA1851" w:rsidRDefault="00B73B02" w:rsidP="00EA1851">
      <w:pPr>
        <w:pStyle w:val="ListParagraph"/>
        <w:numPr>
          <w:ilvl w:val="0"/>
          <w:numId w:val="13"/>
        </w:numPr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Подумай, прежде чем что-то публиковать и передавать у себя в блоге или в социальной сети;</w:t>
      </w:r>
    </w:p>
    <w:p w:rsidR="00B73B02" w:rsidRPr="00EA1851" w:rsidRDefault="00B73B02" w:rsidP="00EA1851">
      <w:pPr>
        <w:pStyle w:val="ListParagraph"/>
        <w:numPr>
          <w:ilvl w:val="0"/>
          <w:numId w:val="13"/>
        </w:numPr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В настройках профиля установи ограничения на просмотр твоего профиля и его содержимого, сделай его только «для друзей»;</w:t>
      </w:r>
    </w:p>
    <w:p w:rsidR="00B73B02" w:rsidRPr="00EA1851" w:rsidRDefault="00B73B02" w:rsidP="00EA1851">
      <w:pPr>
        <w:pStyle w:val="ListParagraph"/>
        <w:numPr>
          <w:ilvl w:val="0"/>
          <w:numId w:val="13"/>
        </w:numPr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Не размещай и не указывай информацию, которая может кого-либо оскорблять или обижать.</w:t>
      </w:r>
    </w:p>
    <w:p w:rsidR="00B73B02" w:rsidRPr="00EA1851" w:rsidRDefault="00B73B02" w:rsidP="00EA1851">
      <w:pPr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 </w:t>
      </w:r>
    </w:p>
    <w:p w:rsidR="00B73B02" w:rsidRPr="00EA1851" w:rsidRDefault="00B73B02" w:rsidP="00EA1851">
      <w:pPr>
        <w:spacing w:line="288" w:lineRule="auto"/>
        <w:rPr>
          <w:rFonts w:ascii="Times New Roman" w:hAnsi="Times New Roman" w:cs="Times New Roman"/>
          <w:i/>
          <w:iCs/>
          <w:sz w:val="26"/>
          <w:szCs w:val="26"/>
        </w:rPr>
      </w:pPr>
      <w:hyperlink r:id="rId15" w:history="1">
        <w:r w:rsidRPr="00EA1851">
          <w:rPr>
            <w:rFonts w:ascii="Times New Roman" w:hAnsi="Times New Roman" w:cs="Times New Roman"/>
            <w:i/>
            <w:iCs/>
            <w:sz w:val="26"/>
            <w:szCs w:val="26"/>
          </w:rPr>
          <w:t>Авторское право</w:t>
        </w:r>
      </w:hyperlink>
    </w:p>
    <w:p w:rsidR="00B73B02" w:rsidRPr="00EA1851" w:rsidRDefault="00B73B02" w:rsidP="00EA1851">
      <w:pPr>
        <w:spacing w:line="288" w:lineRule="auto"/>
        <w:rPr>
          <w:rFonts w:ascii="Times New Roman" w:hAnsi="Times New Roman" w:cs="Times New Roman"/>
          <w:i/>
          <w:iCs/>
          <w:sz w:val="26"/>
          <w:szCs w:val="26"/>
        </w:rPr>
      </w:pPr>
    </w:p>
    <w:p w:rsidR="00B73B02" w:rsidRPr="00EA1851" w:rsidRDefault="00B73B02" w:rsidP="00EA1851">
      <w:pPr>
        <w:spacing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Современные школьники–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 </w:t>
      </w:r>
    </w:p>
    <w:p w:rsidR="00B73B02" w:rsidRPr="00EA1851" w:rsidRDefault="00B73B02" w:rsidP="00EA1851">
      <w:pPr>
        <w:spacing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 </w:t>
      </w:r>
    </w:p>
    <w:p w:rsidR="00B73B02" w:rsidRPr="00EA1851" w:rsidRDefault="00B73B02" w:rsidP="00EA1851">
      <w:pPr>
        <w:spacing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Термин «интеллектуальная собственность» относится к различным творениям человеческого ума, начиная с новых изобретений и знаков, обозначающих соб</w:t>
      </w:r>
      <w:r>
        <w:rPr>
          <w:rFonts w:ascii="Times New Roman" w:hAnsi="Times New Roman" w:cs="Times New Roman"/>
          <w:sz w:val="26"/>
          <w:szCs w:val="26"/>
        </w:rPr>
        <w:t>ственность на продукты и услуги</w:t>
      </w:r>
      <w:r w:rsidRPr="00EA1851">
        <w:rPr>
          <w:rFonts w:ascii="Times New Roman" w:hAnsi="Times New Roman" w:cs="Times New Roman"/>
          <w:sz w:val="26"/>
          <w:szCs w:val="26"/>
        </w:rPr>
        <w:t>, и заканчивая книгами, фотографиями, кинофильмами и музыкальными произведениями. </w:t>
      </w:r>
    </w:p>
    <w:p w:rsidR="00B73B02" w:rsidRPr="00EA1851" w:rsidRDefault="00B73B02" w:rsidP="00EA1851">
      <w:pPr>
        <w:spacing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 </w:t>
      </w:r>
    </w:p>
    <w:p w:rsidR="00B73B02" w:rsidRPr="00EA1851" w:rsidRDefault="00B73B02" w:rsidP="00EA1851">
      <w:pPr>
        <w:spacing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Авторские права – это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 </w:t>
      </w:r>
    </w:p>
    <w:p w:rsidR="00B73B02" w:rsidRPr="00EA1851" w:rsidRDefault="00B73B02" w:rsidP="00EA1851">
      <w:pPr>
        <w:spacing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 </w:t>
      </w:r>
    </w:p>
    <w:p w:rsidR="00B73B02" w:rsidRPr="00EA1851" w:rsidRDefault="00B73B02" w:rsidP="00EA1851">
      <w:pPr>
        <w:spacing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Использование «пиратского» программного обеспечения может привести к многим рискам: от потери данных к твоим аккаунтам до блокировки твое</w:t>
      </w:r>
      <w:r>
        <w:rPr>
          <w:rFonts w:ascii="Times New Roman" w:hAnsi="Times New Roman" w:cs="Times New Roman"/>
          <w:sz w:val="26"/>
          <w:szCs w:val="26"/>
        </w:rPr>
        <w:t>го устройства, где установлена не</w:t>
      </w:r>
      <w:r w:rsidRPr="00EA1851">
        <w:rPr>
          <w:rFonts w:ascii="Times New Roman" w:hAnsi="Times New Roman" w:cs="Times New Roman"/>
          <w:sz w:val="26"/>
          <w:szCs w:val="26"/>
        </w:rPr>
        <w:t>легальная программа. Не стоит также забывать, что существует легальные и бесплатные программы, которые можно найти в сети.</w:t>
      </w:r>
    </w:p>
    <w:p w:rsidR="00B73B02" w:rsidRPr="00EA1851" w:rsidRDefault="00B73B02" w:rsidP="00EA1851">
      <w:pPr>
        <w:spacing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 </w:t>
      </w:r>
    </w:p>
    <w:p w:rsidR="00B73B02" w:rsidRPr="00EA1851" w:rsidRDefault="00B73B02" w:rsidP="00EA1851">
      <w:pPr>
        <w:spacing w:line="288" w:lineRule="auto"/>
        <w:rPr>
          <w:rFonts w:ascii="Times New Roman" w:hAnsi="Times New Roman" w:cs="Times New Roman"/>
          <w:i/>
          <w:iCs/>
          <w:sz w:val="26"/>
          <w:szCs w:val="26"/>
        </w:rPr>
      </w:pPr>
      <w:hyperlink r:id="rId16" w:history="1">
        <w:r w:rsidRPr="00EA1851">
          <w:rPr>
            <w:rFonts w:ascii="Times New Roman" w:hAnsi="Times New Roman" w:cs="Times New Roman"/>
            <w:i/>
            <w:iCs/>
            <w:sz w:val="26"/>
            <w:szCs w:val="26"/>
          </w:rPr>
          <w:t>О портале</w:t>
        </w:r>
      </w:hyperlink>
    </w:p>
    <w:p w:rsidR="00B73B02" w:rsidRPr="00EA1851" w:rsidRDefault="00B73B02" w:rsidP="00EA1851">
      <w:pPr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 </w:t>
      </w:r>
    </w:p>
    <w:p w:rsidR="00B73B02" w:rsidRPr="00EA1851" w:rsidRDefault="00B73B02" w:rsidP="00EA1851">
      <w:pPr>
        <w:spacing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1851">
        <w:rPr>
          <w:rFonts w:ascii="Times New Roman" w:hAnsi="Times New Roman" w:cs="Times New Roman"/>
          <w:sz w:val="26"/>
          <w:szCs w:val="26"/>
        </w:rPr>
        <w:t>Сетевичок.рф – твой главный советчик в сети. Здесь ты можешь узнать о безопасности в сети понятным и доступным языком, а при возникновении критической ситуации обратиться за советом. А также принять участие в конкурсах и стать самым цифровым гражданином!</w:t>
      </w:r>
    </w:p>
    <w:p w:rsidR="00B73B02" w:rsidRPr="00EA1851" w:rsidRDefault="00B73B02" w:rsidP="00EA1851">
      <w:pPr>
        <w:spacing w:line="288" w:lineRule="auto"/>
        <w:rPr>
          <w:rFonts w:cs="Times New Roman"/>
          <w:sz w:val="26"/>
          <w:szCs w:val="26"/>
        </w:rPr>
      </w:pPr>
    </w:p>
    <w:sectPr w:rsidR="00B73B02" w:rsidRPr="00EA1851" w:rsidSect="00EA1851">
      <w:pgSz w:w="11900" w:h="16840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E11EF"/>
    <w:multiLevelType w:val="hybridMultilevel"/>
    <w:tmpl w:val="7DE65D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4E4785"/>
    <w:multiLevelType w:val="hybridMultilevel"/>
    <w:tmpl w:val="E840921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427047F"/>
    <w:multiLevelType w:val="hybridMultilevel"/>
    <w:tmpl w:val="4DE01282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84150BA"/>
    <w:multiLevelType w:val="hybridMultilevel"/>
    <w:tmpl w:val="562EAD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403C89"/>
    <w:multiLevelType w:val="hybridMultilevel"/>
    <w:tmpl w:val="0C5A166E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72514C7"/>
    <w:multiLevelType w:val="hybridMultilevel"/>
    <w:tmpl w:val="B534101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B053947"/>
    <w:multiLevelType w:val="hybridMultilevel"/>
    <w:tmpl w:val="37A8A234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14F1BEF"/>
    <w:multiLevelType w:val="hybridMultilevel"/>
    <w:tmpl w:val="CBFC1F12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B2F5459"/>
    <w:multiLevelType w:val="hybridMultilevel"/>
    <w:tmpl w:val="2048B00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0E04131"/>
    <w:multiLevelType w:val="hybridMultilevel"/>
    <w:tmpl w:val="7618E48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C6E154A"/>
    <w:multiLevelType w:val="hybridMultilevel"/>
    <w:tmpl w:val="DD908296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D5945CB"/>
    <w:multiLevelType w:val="hybridMultilevel"/>
    <w:tmpl w:val="6CD4709A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08D29F8"/>
    <w:multiLevelType w:val="hybridMultilevel"/>
    <w:tmpl w:val="85C09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164594"/>
    <w:multiLevelType w:val="hybridMultilevel"/>
    <w:tmpl w:val="294E1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FE4929"/>
    <w:multiLevelType w:val="hybridMultilevel"/>
    <w:tmpl w:val="E9CCD1DA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6A12C53"/>
    <w:multiLevelType w:val="hybridMultilevel"/>
    <w:tmpl w:val="74D0E702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80E3169"/>
    <w:multiLevelType w:val="hybridMultilevel"/>
    <w:tmpl w:val="9508D7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1927C7"/>
    <w:multiLevelType w:val="hybridMultilevel"/>
    <w:tmpl w:val="530ED444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EDA0040"/>
    <w:multiLevelType w:val="hybridMultilevel"/>
    <w:tmpl w:val="8C76034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2"/>
  </w:num>
  <w:num w:numId="2">
    <w:abstractNumId w:val="16"/>
  </w:num>
  <w:num w:numId="3">
    <w:abstractNumId w:val="13"/>
  </w:num>
  <w:num w:numId="4">
    <w:abstractNumId w:val="2"/>
  </w:num>
  <w:num w:numId="5">
    <w:abstractNumId w:val="3"/>
  </w:num>
  <w:num w:numId="6">
    <w:abstractNumId w:val="14"/>
  </w:num>
  <w:num w:numId="7">
    <w:abstractNumId w:val="18"/>
  </w:num>
  <w:num w:numId="8">
    <w:abstractNumId w:val="8"/>
  </w:num>
  <w:num w:numId="9">
    <w:abstractNumId w:val="6"/>
  </w:num>
  <w:num w:numId="10">
    <w:abstractNumId w:val="17"/>
  </w:num>
  <w:num w:numId="11">
    <w:abstractNumId w:val="4"/>
  </w:num>
  <w:num w:numId="12">
    <w:abstractNumId w:val="7"/>
  </w:num>
  <w:num w:numId="13">
    <w:abstractNumId w:val="1"/>
  </w:num>
  <w:num w:numId="14">
    <w:abstractNumId w:val="5"/>
  </w:num>
  <w:num w:numId="15">
    <w:abstractNumId w:val="9"/>
  </w:num>
  <w:num w:numId="16">
    <w:abstractNumId w:val="0"/>
  </w:num>
  <w:num w:numId="17">
    <w:abstractNumId w:val="15"/>
  </w:num>
  <w:num w:numId="18">
    <w:abstractNumId w:val="11"/>
  </w:num>
  <w:num w:numId="1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4971"/>
    <w:rsid w:val="001236BD"/>
    <w:rsid w:val="0013146D"/>
    <w:rsid w:val="002156AD"/>
    <w:rsid w:val="00416664"/>
    <w:rsid w:val="004F12A5"/>
    <w:rsid w:val="004F3184"/>
    <w:rsid w:val="00507062"/>
    <w:rsid w:val="00544971"/>
    <w:rsid w:val="006C6B60"/>
    <w:rsid w:val="00876A2B"/>
    <w:rsid w:val="00895A87"/>
    <w:rsid w:val="008A5EB0"/>
    <w:rsid w:val="008D6519"/>
    <w:rsid w:val="009E64ED"/>
    <w:rsid w:val="00B051E5"/>
    <w:rsid w:val="00B73B02"/>
    <w:rsid w:val="00BC3F31"/>
    <w:rsid w:val="00BD2B5C"/>
    <w:rsid w:val="00C05304"/>
    <w:rsid w:val="00C07AB7"/>
    <w:rsid w:val="00D17B80"/>
    <w:rsid w:val="00D738EA"/>
    <w:rsid w:val="00E90069"/>
    <w:rsid w:val="00EA05E8"/>
    <w:rsid w:val="00EA1851"/>
    <w:rsid w:val="00ED7A10"/>
    <w:rsid w:val="00FD3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971"/>
    <w:rPr>
      <w:rFonts w:eastAsia="Times New Roman" w:cs="Calibri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44971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imn-keg.ru/setevichok.htm" TargetMode="External"/><Relationship Id="rId13" Type="http://schemas.openxmlformats.org/officeDocument/2006/relationships/hyperlink" Target="http://gimn-keg.ru/setevichok.ht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gimn-keg.ru/setevichok.htm" TargetMode="External"/><Relationship Id="rId12" Type="http://schemas.openxmlformats.org/officeDocument/2006/relationships/hyperlink" Target="http://gimn-keg.ru/setevichok.ht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gimn-keg.ru/setevichok.ht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gimn-keg.ru/setevichok.htm" TargetMode="External"/><Relationship Id="rId11" Type="http://schemas.openxmlformats.org/officeDocument/2006/relationships/hyperlink" Target="http://gimn-keg.ru/setevichok.htm" TargetMode="External"/><Relationship Id="rId5" Type="http://schemas.openxmlformats.org/officeDocument/2006/relationships/hyperlink" Target="http://gimn-keg.ru/setevichok.htm" TargetMode="External"/><Relationship Id="rId15" Type="http://schemas.openxmlformats.org/officeDocument/2006/relationships/hyperlink" Target="http://gimn-keg.ru/setevichok.htm" TargetMode="External"/><Relationship Id="rId10" Type="http://schemas.openxmlformats.org/officeDocument/2006/relationships/hyperlink" Target="http://gimn-keg.ru/setevichok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gimn-keg.ru/setevichok.htm" TargetMode="External"/><Relationship Id="rId14" Type="http://schemas.openxmlformats.org/officeDocument/2006/relationships/hyperlink" Target="http://gimn-keg.ru/setevichok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88</TotalTime>
  <Pages>10</Pages>
  <Words>2752</Words>
  <Characters>15687</Characters>
  <Application>Microsoft Office Outlook</Application>
  <DocSecurity>0</DocSecurity>
  <Lines>0</Lines>
  <Paragraphs>0</Paragraphs>
  <ScaleCrop>false</ScaleCrop>
  <Company>uva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Абрамов</dc:creator>
  <cp:keywords/>
  <dc:description/>
  <cp:lastModifiedBy>1</cp:lastModifiedBy>
  <cp:revision>13</cp:revision>
  <dcterms:created xsi:type="dcterms:W3CDTF">2018-04-22T14:49:00Z</dcterms:created>
  <dcterms:modified xsi:type="dcterms:W3CDTF">2018-05-18T10:30:00Z</dcterms:modified>
</cp:coreProperties>
</file>